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0BC1" w14:textId="32662F76" w:rsidR="000750C2" w:rsidRPr="00C23D10" w:rsidRDefault="00625A05" w:rsidP="00C23D10">
      <w:pPr>
        <w:pStyle w:val="Heading1"/>
      </w:pPr>
      <w:bookmarkStart w:id="0" w:name="_Toc477512482"/>
      <w:bookmarkStart w:id="1" w:name="_Toc476217944"/>
      <w:r>
        <w:t>Assessment cover sheet</w:t>
      </w:r>
      <w:r w:rsidR="000750C2" w:rsidRPr="00C23D10">
        <w:t xml:space="preserve"> </w:t>
      </w: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DC37F4" w:rsidRPr="00352E06" w14:paraId="6196263A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D8A393" w14:textId="6CD68C2C" w:rsidR="00DC37F4" w:rsidRPr="00352E06" w:rsidRDefault="00DC37F4" w:rsidP="007E5CBE">
            <w:pPr>
              <w:pStyle w:val="TableHeader"/>
              <w:rPr>
                <w:b/>
              </w:rPr>
            </w:pPr>
            <w:bookmarkStart w:id="2" w:name="_Toc177979810"/>
            <w:r>
              <w:rPr>
                <w:b/>
              </w:rPr>
              <w:t>Course/Program name</w:t>
            </w:r>
          </w:p>
        </w:tc>
        <w:tc>
          <w:tcPr>
            <w:tcW w:w="6520" w:type="dxa"/>
          </w:tcPr>
          <w:p w14:paraId="7C0832EA" w14:textId="0AD321EB" w:rsidR="00DC37F4" w:rsidRPr="00352E06" w:rsidRDefault="00DC37F4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875374" w14:paraId="44AF44C5" w14:textId="77777777" w:rsidTr="007E5CBE">
        <w:tc>
          <w:tcPr>
            <w:tcW w:w="3114" w:type="dxa"/>
          </w:tcPr>
          <w:p w14:paraId="58457C93" w14:textId="6D155B09" w:rsidR="00875374" w:rsidRDefault="00875374" w:rsidP="00875374">
            <w:r w:rsidRPr="00C67FBF">
              <w:rPr>
                <w:rFonts w:eastAsiaTheme="minorEastAsia" w:cstheme="minorBidi"/>
                <w:b/>
                <w:bCs/>
                <w:lang w:eastAsia="en-US"/>
              </w:rPr>
              <w:t>Unit code</w:t>
            </w:r>
          </w:p>
        </w:tc>
        <w:tc>
          <w:tcPr>
            <w:tcW w:w="6520" w:type="dxa"/>
          </w:tcPr>
          <w:p w14:paraId="7CC8F6C1" w14:textId="77777777" w:rsidR="00875374" w:rsidRDefault="00875374" w:rsidP="00875374"/>
        </w:tc>
      </w:tr>
      <w:tr w:rsidR="00875374" w14:paraId="26A33212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12EE20BF" w14:textId="6752531D" w:rsidR="00875374" w:rsidRDefault="00875374" w:rsidP="00875374">
            <w:r w:rsidRPr="00C67FBF">
              <w:rPr>
                <w:b/>
                <w:bCs/>
              </w:rPr>
              <w:t>Assessor name</w:t>
            </w:r>
          </w:p>
        </w:tc>
        <w:tc>
          <w:tcPr>
            <w:tcW w:w="6520" w:type="dxa"/>
          </w:tcPr>
          <w:p w14:paraId="546AF76F" w14:textId="77777777" w:rsidR="00875374" w:rsidRDefault="00875374" w:rsidP="00875374"/>
        </w:tc>
      </w:tr>
      <w:tr w:rsidR="00875374" w14:paraId="29CED1A2" w14:textId="77777777" w:rsidTr="007E5CBE">
        <w:tc>
          <w:tcPr>
            <w:tcW w:w="3114" w:type="dxa"/>
          </w:tcPr>
          <w:p w14:paraId="5DC4A0B9" w14:textId="5C4B80A3" w:rsidR="00875374" w:rsidRDefault="00875374" w:rsidP="00875374">
            <w:r w:rsidRPr="00C67FBF">
              <w:rPr>
                <w:b/>
                <w:bCs/>
              </w:rPr>
              <w:t>Assessment task #</w:t>
            </w:r>
          </w:p>
        </w:tc>
        <w:tc>
          <w:tcPr>
            <w:tcW w:w="6520" w:type="dxa"/>
          </w:tcPr>
          <w:p w14:paraId="5B56BE49" w14:textId="77777777" w:rsidR="00875374" w:rsidRDefault="00875374" w:rsidP="00875374"/>
        </w:tc>
      </w:tr>
    </w:tbl>
    <w:bookmarkEnd w:id="2"/>
    <w:p w14:paraId="3DFCD675" w14:textId="1C7CB83E" w:rsidR="001F520B" w:rsidRDefault="001B01AD" w:rsidP="00C23D10">
      <w:pPr>
        <w:pStyle w:val="Heading2"/>
      </w:pPr>
      <w:r>
        <w:t>Student to complete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6430"/>
      </w:tblGrid>
      <w:tr w:rsidR="003920BF" w:rsidRPr="00C553BF" w14:paraId="5CFF36B8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61820CC8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name: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55313D08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20BF" w:rsidRPr="00C553BF" w14:paraId="747392F7" w14:textId="77777777" w:rsidTr="007E5CBE">
        <w:trPr>
          <w:trHeight w:hRule="exact" w:val="600"/>
        </w:trPr>
        <w:tc>
          <w:tcPr>
            <w:tcW w:w="1934" w:type="dxa"/>
            <w:vAlign w:val="bottom"/>
          </w:tcPr>
          <w:p w14:paraId="45E31061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Student ID: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32F8236B" w14:textId="77777777" w:rsidR="003920BF" w:rsidRPr="00C553BF" w:rsidRDefault="003920BF" w:rsidP="007E5CBE"/>
        </w:tc>
      </w:tr>
      <w:tr w:rsidR="003920BF" w:rsidRPr="00C553BF" w14:paraId="7CB339E7" w14:textId="77777777" w:rsidTr="007E5CBE">
        <w:trPr>
          <w:trHeight w:hRule="exact" w:val="642"/>
        </w:trPr>
        <w:tc>
          <w:tcPr>
            <w:tcW w:w="1934" w:type="dxa"/>
            <w:vAlign w:val="bottom"/>
          </w:tcPr>
          <w:p w14:paraId="10D9F86E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Submission date:</w:t>
            </w:r>
          </w:p>
        </w:tc>
        <w:tc>
          <w:tcPr>
            <w:tcW w:w="6430" w:type="dxa"/>
            <w:tcBorders>
              <w:bottom w:val="dotted" w:sz="4" w:space="0" w:color="auto"/>
            </w:tcBorders>
            <w:vAlign w:val="bottom"/>
          </w:tcPr>
          <w:p w14:paraId="151C609E" w14:textId="77777777" w:rsidR="003920BF" w:rsidRPr="00C553BF" w:rsidRDefault="003920BF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C14F14" w14:textId="77777777" w:rsidR="003920BF" w:rsidRPr="00C553BF" w:rsidRDefault="003920BF" w:rsidP="003920BF">
      <w:pPr>
        <w:rPr>
          <w:color w:val="245590"/>
        </w:rPr>
      </w:pPr>
    </w:p>
    <w:p w14:paraId="4D0364FE" w14:textId="77777777" w:rsidR="003920BF" w:rsidRPr="00C219CF" w:rsidRDefault="003920BF" w:rsidP="003920BF">
      <w:pPr>
        <w:pStyle w:val="H4"/>
        <w:rPr>
          <w:rStyle w:val="answer"/>
        </w:rPr>
      </w:pPr>
      <w:r>
        <w:rPr>
          <w:rStyle w:val="answer"/>
        </w:rPr>
        <w:t>Student statement</w:t>
      </w:r>
    </w:p>
    <w:p w14:paraId="16463CFE" w14:textId="77777777" w:rsidR="003920BF" w:rsidRPr="00F35D88" w:rsidRDefault="003920BF" w:rsidP="00F35D88">
      <w:pPr>
        <w:pStyle w:val="text"/>
        <w:rPr>
          <w:rStyle w:val="answer"/>
          <w:rFonts w:cstheme="minorBidi"/>
          <w:bCs w:val="0"/>
          <w:i/>
          <w:iCs/>
          <w:color w:val="auto"/>
          <w:szCs w:val="22"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 xml:space="preserve">None of this assessment has been copied from another person’s work, except where clearly noted on documents or work submitted. </w:t>
      </w:r>
    </w:p>
    <w:p w14:paraId="1F9EA927" w14:textId="77777777" w:rsidR="003920BF" w:rsidRPr="00F35D88" w:rsidRDefault="003920BF" w:rsidP="00F35D88">
      <w:pPr>
        <w:pStyle w:val="text"/>
        <w:rPr>
          <w:i/>
          <w:iCs/>
        </w:rPr>
      </w:pPr>
      <w:r w:rsidRPr="00F35D88">
        <w:rPr>
          <w:rStyle w:val="answer"/>
          <w:rFonts w:cstheme="minorBidi"/>
          <w:bCs w:val="0"/>
          <w:i/>
          <w:iCs/>
          <w:color w:val="auto"/>
          <w:szCs w:val="22"/>
        </w:rPr>
        <w:t>None of this assessment has been completed for me by another person. I understand that plagiarism is a serious offence that may lead to disciplinary action by my training 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1"/>
      </w:tblGrid>
      <w:tr w:rsidR="003920BF" w:rsidRPr="00C553BF" w14:paraId="2DE23F17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bottom"/>
          </w:tcPr>
          <w:p w14:paraId="24CBFE95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>Student signature:</w:t>
            </w:r>
          </w:p>
        </w:tc>
        <w:tc>
          <w:tcPr>
            <w:tcW w:w="5671" w:type="dxa"/>
            <w:tcBorders>
              <w:top w:val="nil"/>
              <w:bottom w:val="dotted" w:sz="4" w:space="0" w:color="auto"/>
              <w:right w:val="nil"/>
            </w:tcBorders>
          </w:tcPr>
          <w:p w14:paraId="40F2638F" w14:textId="77777777" w:rsidR="003920BF" w:rsidRPr="00C553BF" w:rsidRDefault="003920BF" w:rsidP="007E5CBE"/>
        </w:tc>
      </w:tr>
      <w:tr w:rsidR="003920BF" w:rsidRPr="00C553BF" w14:paraId="4255865B" w14:textId="77777777" w:rsidTr="007E5CBE">
        <w:trPr>
          <w:trHeight w:hRule="exact"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B1C89" w14:textId="77777777" w:rsidR="003920BF" w:rsidRPr="00C553BF" w:rsidRDefault="003920BF" w:rsidP="007E5CBE">
            <w:pPr>
              <w:suppressAutoHyphens/>
              <w:spacing w:before="60" w:after="60" w:line="264" w:lineRule="auto"/>
              <w:rPr>
                <w:rFonts w:ascii="Arial" w:hAnsi="Arial"/>
                <w:b/>
                <w:sz w:val="18"/>
                <w:szCs w:val="18"/>
              </w:rPr>
            </w:pPr>
            <w:r w:rsidRPr="00C553BF">
              <w:rPr>
                <w:rFonts w:ascii="Arial" w:hAnsi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2A309" w14:textId="77777777" w:rsidR="003920BF" w:rsidRPr="00C553BF" w:rsidRDefault="003920BF" w:rsidP="007E5CBE"/>
        </w:tc>
      </w:tr>
    </w:tbl>
    <w:p w14:paraId="3C567D1B" w14:textId="77777777" w:rsidR="00F35D88" w:rsidRDefault="00F35D88" w:rsidP="00C23D10">
      <w:pPr>
        <w:pStyle w:val="Heading2"/>
      </w:pPr>
    </w:p>
    <w:p w14:paraId="70E5178D" w14:textId="77777777" w:rsidR="00F35D88" w:rsidRDefault="00F35D88">
      <w:pPr>
        <w:keepNext w:val="0"/>
        <w:keepLines w:val="0"/>
        <w:spacing w:before="240" w:after="0" w:line="264" w:lineRule="auto"/>
        <w:outlineLvl w:val="9"/>
        <w:rPr>
          <w:rFonts w:ascii="Montserrat SemiBold" w:eastAsia="Montserrat SemiBold" w:hAnsi="Montserrat SemiBold" w:cs="Montserrat SemiBold"/>
          <w:color w:val="009679"/>
          <w:sz w:val="28"/>
          <w:szCs w:val="28"/>
        </w:rPr>
      </w:pPr>
      <w:r>
        <w:br w:type="page"/>
      </w:r>
    </w:p>
    <w:p w14:paraId="78BE4FCA" w14:textId="5D0A5829" w:rsidR="001F520B" w:rsidRDefault="003920BF" w:rsidP="00C23D10">
      <w:pPr>
        <w:pStyle w:val="Heading2"/>
      </w:pPr>
      <w:r>
        <w:lastRenderedPageBreak/>
        <w:t>Assessor to complete</w:t>
      </w:r>
    </w:p>
    <w:tbl>
      <w:tblPr>
        <w:tblStyle w:val="Style1"/>
        <w:tblW w:w="7282" w:type="dxa"/>
        <w:tblInd w:w="1172" w:type="dxa"/>
        <w:tblLook w:val="04A0" w:firstRow="1" w:lastRow="0" w:firstColumn="1" w:lastColumn="0" w:noHBand="0" w:noVBand="1"/>
      </w:tblPr>
      <w:tblGrid>
        <w:gridCol w:w="4818"/>
        <w:gridCol w:w="2464"/>
      </w:tblGrid>
      <w:tr w:rsidR="003920BF" w:rsidRPr="00352E06" w14:paraId="4FE1D06C" w14:textId="77777777" w:rsidTr="0039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4818" w:type="dxa"/>
          </w:tcPr>
          <w:p w14:paraId="41EBAF33" w14:textId="2A5BD55C" w:rsidR="003920BF" w:rsidRPr="00352E06" w:rsidRDefault="003920BF" w:rsidP="003920BF">
            <w:pPr>
              <w:pStyle w:val="TableHeader"/>
              <w:jc w:val="left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2464" w:type="dxa"/>
          </w:tcPr>
          <w:p w14:paraId="09AD13EB" w14:textId="4615D24F" w:rsidR="003920BF" w:rsidRPr="00352E06" w:rsidRDefault="003920BF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Received</w:t>
            </w:r>
          </w:p>
        </w:tc>
      </w:tr>
      <w:tr w:rsidR="00E209B0" w14:paraId="34B8E8FD" w14:textId="77777777" w:rsidTr="00671B48">
        <w:trPr>
          <w:trHeight w:val="670"/>
        </w:trPr>
        <w:tc>
          <w:tcPr>
            <w:tcW w:w="4818" w:type="dxa"/>
          </w:tcPr>
          <w:p w14:paraId="2505A5F7" w14:textId="34F77CC9" w:rsidR="00E209B0" w:rsidRPr="003920BF" w:rsidRDefault="00E209B0" w:rsidP="00E209B0">
            <w:r>
              <w:rPr>
                <w:rFonts w:eastAsiaTheme="minorEastAsia" w:cstheme="minorBidi"/>
                <w:lang w:eastAsia="en-US"/>
              </w:rPr>
              <w:t>XXX</w:t>
            </w:r>
          </w:p>
        </w:tc>
        <w:tc>
          <w:tcPr>
            <w:tcW w:w="2464" w:type="dxa"/>
            <w:vAlign w:val="center"/>
          </w:tcPr>
          <w:p w14:paraId="64BCA954" w14:textId="75480DDE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42939381" w14:textId="77777777" w:rsidTr="00671B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tcW w:w="4818" w:type="dxa"/>
          </w:tcPr>
          <w:p w14:paraId="34CEF3D9" w14:textId="235F11F2" w:rsidR="00E209B0" w:rsidRPr="003920BF" w:rsidRDefault="00E209B0" w:rsidP="00E209B0">
            <w:r w:rsidRPr="00251E65">
              <w:t>Completed observation checklist</w:t>
            </w:r>
          </w:p>
        </w:tc>
        <w:tc>
          <w:tcPr>
            <w:tcW w:w="2464" w:type="dxa"/>
            <w:vAlign w:val="center"/>
          </w:tcPr>
          <w:p w14:paraId="026D9FAE" w14:textId="68490052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  <w:tr w:rsidR="00E209B0" w14:paraId="562FEEE5" w14:textId="77777777" w:rsidTr="00671B48">
        <w:trPr>
          <w:trHeight w:val="670"/>
        </w:trPr>
        <w:tc>
          <w:tcPr>
            <w:tcW w:w="4818" w:type="dxa"/>
          </w:tcPr>
          <w:p w14:paraId="328E85AC" w14:textId="6955AD3C" w:rsidR="00E209B0" w:rsidRPr="003920BF" w:rsidRDefault="00E209B0" w:rsidP="00E209B0">
            <w:r w:rsidRPr="00251E65">
              <w:t>Third Party Report (if required)</w:t>
            </w:r>
          </w:p>
        </w:tc>
        <w:tc>
          <w:tcPr>
            <w:tcW w:w="2464" w:type="dxa"/>
            <w:vAlign w:val="center"/>
          </w:tcPr>
          <w:p w14:paraId="20AADEBE" w14:textId="539E4199" w:rsidR="00E209B0" w:rsidRDefault="00E209B0" w:rsidP="00E209B0">
            <w:pPr>
              <w:jc w:val="center"/>
            </w:pPr>
            <w:r w:rsidRPr="00D44EB1">
              <w:rPr>
                <w:rFonts w:ascii="Arial" w:eastAsiaTheme="minorHAnsi" w:hAnsi="Arial"/>
                <w:sz w:val="24"/>
                <w:szCs w:val="18"/>
              </w:rPr>
              <w:sym w:font="Wingdings 2" w:char="F0A3"/>
            </w:r>
          </w:p>
        </w:tc>
      </w:tr>
    </w:tbl>
    <w:p w14:paraId="0A476B41" w14:textId="77777777" w:rsidR="003920BF" w:rsidRDefault="003920BF" w:rsidP="003920BF"/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3114"/>
        <w:gridCol w:w="3115"/>
        <w:gridCol w:w="3405"/>
      </w:tblGrid>
      <w:tr w:rsidR="00732992" w:rsidRPr="00352E06" w14:paraId="11E51AF3" w14:textId="77777777" w:rsidTr="007E5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5D819C" w14:textId="425A56C7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1</w:t>
            </w:r>
          </w:p>
        </w:tc>
        <w:tc>
          <w:tcPr>
            <w:tcW w:w="3115" w:type="dxa"/>
          </w:tcPr>
          <w:p w14:paraId="254206EB" w14:textId="5C4272EA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2</w:t>
            </w:r>
          </w:p>
        </w:tc>
        <w:tc>
          <w:tcPr>
            <w:tcW w:w="3405" w:type="dxa"/>
          </w:tcPr>
          <w:p w14:paraId="71101AE8" w14:textId="74BF97D8" w:rsidR="00732992" w:rsidRPr="00352E06" w:rsidRDefault="00732992" w:rsidP="007E5CBE">
            <w:pPr>
              <w:pStyle w:val="TableHeader"/>
              <w:rPr>
                <w:b/>
              </w:rPr>
            </w:pPr>
            <w:r>
              <w:rPr>
                <w:b/>
              </w:rPr>
              <w:t>Attempt 3</w:t>
            </w:r>
          </w:p>
        </w:tc>
      </w:tr>
      <w:tr w:rsidR="00831CD1" w14:paraId="60A2A9ED" w14:textId="77777777" w:rsidTr="007E5CBE">
        <w:tc>
          <w:tcPr>
            <w:tcW w:w="3114" w:type="dxa"/>
          </w:tcPr>
          <w:p w14:paraId="1D47A449" w14:textId="76E1413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115" w:type="dxa"/>
          </w:tcPr>
          <w:p w14:paraId="60764D59" w14:textId="3A8F74D5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  <w:tc>
          <w:tcPr>
            <w:tcW w:w="3405" w:type="dxa"/>
          </w:tcPr>
          <w:p w14:paraId="35823E74" w14:textId="2C81DC7B" w:rsidR="00831CD1" w:rsidRDefault="00831CD1" w:rsidP="00831CD1">
            <w:r w:rsidRPr="00C553BF">
              <w:rPr>
                <w:rFonts w:eastAsiaTheme="minorHAnsi" w:cstheme="minorBidi"/>
                <w:szCs w:val="18"/>
                <w:lang w:eastAsia="en-US"/>
              </w:rPr>
              <w:t>Assessment date:</w:t>
            </w:r>
          </w:p>
        </w:tc>
      </w:tr>
      <w:tr w:rsidR="00831CD1" w14:paraId="76729C2A" w14:textId="77777777" w:rsidTr="007E5C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4" w:type="dxa"/>
          </w:tcPr>
          <w:p w14:paraId="0CF4310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 </w:t>
            </w:r>
          </w:p>
          <w:p w14:paraId="5B5DD55E" w14:textId="0F08B06F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115" w:type="dxa"/>
          </w:tcPr>
          <w:p w14:paraId="5B654739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39CF630C" w14:textId="576A38B0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  <w:tc>
          <w:tcPr>
            <w:tcW w:w="3405" w:type="dxa"/>
          </w:tcPr>
          <w:p w14:paraId="210D8FC1" w14:textId="77777777" w:rsidR="00831CD1" w:rsidRPr="00C553BF" w:rsidRDefault="00831CD1" w:rsidP="00831CD1">
            <w:pPr>
              <w:suppressAutoHyphens/>
              <w:rPr>
                <w:rFonts w:eastAsiaTheme="minorHAnsi" w:cstheme="minorBidi"/>
                <w:szCs w:val="18"/>
                <w:lang w:eastAsia="en-US"/>
              </w:rPr>
            </w:pPr>
            <w:r w:rsidRPr="00C553BF">
              <w:rPr>
                <w:rFonts w:ascii="Wingdings 2" w:eastAsiaTheme="minorHAnsi" w:hAnsi="Wingdings 2" w:cstheme="minorBidi"/>
                <w:szCs w:val="18"/>
                <w:lang w:eastAsia="en-US"/>
              </w:rPr>
              <w:t>£</w:t>
            </w:r>
            <w:r w:rsidRPr="00C553BF">
              <w:rPr>
                <w:rFonts w:eastAsiaTheme="minorHAnsi" w:cstheme="minorBidi"/>
                <w:szCs w:val="18"/>
                <w:lang w:eastAsia="en-US"/>
              </w:rPr>
              <w:t xml:space="preserve"> Satisfactory</w:t>
            </w:r>
            <w:r>
              <w:rPr>
                <w:rFonts w:eastAsiaTheme="minorHAnsi" w:cstheme="minorBidi"/>
                <w:szCs w:val="18"/>
                <w:lang w:eastAsia="en-US"/>
              </w:rPr>
              <w:t xml:space="preserve"> </w:t>
            </w:r>
          </w:p>
          <w:p w14:paraId="64178C6A" w14:textId="2050B475" w:rsidR="00831CD1" w:rsidRDefault="00831CD1" w:rsidP="00831CD1">
            <w:r w:rsidRPr="53BF08A2">
              <w:rPr>
                <w:rFonts w:ascii="Wingdings 2" w:eastAsiaTheme="minorEastAsia" w:hAnsi="Wingdings 2" w:cstheme="minorBidi"/>
                <w:lang w:eastAsia="en-US"/>
              </w:rPr>
              <w:t>£</w:t>
            </w:r>
            <w:r w:rsidRPr="53BF08A2">
              <w:rPr>
                <w:rFonts w:eastAsiaTheme="minorEastAsia" w:cstheme="minorBidi"/>
                <w:lang w:eastAsia="en-US"/>
              </w:rPr>
              <w:t xml:space="preserve"> Not yet satisfactory</w:t>
            </w:r>
          </w:p>
        </w:tc>
      </w:tr>
    </w:tbl>
    <w:p w14:paraId="2F964839" w14:textId="77777777" w:rsidR="00732992" w:rsidRDefault="00732992" w:rsidP="00F532A4">
      <w:pPr>
        <w:pStyle w:val="text"/>
      </w:pPr>
    </w:p>
    <w:p w14:paraId="6D42F303" w14:textId="77777777" w:rsidR="00F532A4" w:rsidRPr="00227395" w:rsidRDefault="00F532A4" w:rsidP="00F532A4">
      <w:pPr>
        <w:pStyle w:val="text"/>
      </w:pPr>
      <w:r w:rsidRPr="00227395">
        <w:t>Please provide feedback and/or record any reasonable adjustments made for this assessment.</w:t>
      </w:r>
    </w:p>
    <w:p w14:paraId="3C71A6A9" w14:textId="77777777" w:rsidR="00F532A4" w:rsidRPr="00227395" w:rsidRDefault="00F532A4" w:rsidP="00F532A4">
      <w:pPr>
        <w:pStyle w:val="text"/>
      </w:pPr>
      <w:r>
        <w:t xml:space="preserve">If the result is not yet satisfactory, include the arrangements that have been made for reassessment and/or additional training that may be required. Please also record results and any required resubmissions in the record of outcome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532A4" w:rsidRPr="00227395" w14:paraId="5A90B147" w14:textId="77777777" w:rsidTr="007E5CBE">
        <w:trPr>
          <w:trHeight w:val="3024"/>
        </w:trPr>
        <w:tc>
          <w:tcPr>
            <w:tcW w:w="8720" w:type="dxa"/>
          </w:tcPr>
          <w:p w14:paraId="6F1382E0" w14:textId="77777777" w:rsidR="00F532A4" w:rsidRPr="00227395" w:rsidRDefault="00F532A4" w:rsidP="007E5CBE">
            <w:pPr>
              <w:spacing w:before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EB42924" w14:textId="77777777" w:rsidR="00F532A4" w:rsidRDefault="00F532A4" w:rsidP="00F532A4">
      <w:pPr>
        <w:pStyle w:val="text"/>
        <w:rPr>
          <w:b/>
          <w:bCs/>
        </w:rPr>
      </w:pPr>
    </w:p>
    <w:p w14:paraId="7BEDCBD4" w14:textId="5D674AF9" w:rsidR="00F532A4" w:rsidRPr="00F532A4" w:rsidRDefault="00F532A4" w:rsidP="00F532A4">
      <w:pPr>
        <w:pStyle w:val="text"/>
        <w:rPr>
          <w:b/>
          <w:bCs/>
        </w:rPr>
      </w:pPr>
      <w:r w:rsidRPr="00F532A4">
        <w:rPr>
          <w:b/>
          <w:bCs/>
        </w:rPr>
        <w:t>Assessor declaration</w:t>
      </w:r>
    </w:p>
    <w:p w14:paraId="6CB17874" w14:textId="77777777" w:rsidR="00F532A4" w:rsidRPr="00227395" w:rsidRDefault="00F532A4" w:rsidP="00F532A4">
      <w:pPr>
        <w:pStyle w:val="text"/>
        <w:rPr>
          <w:i/>
        </w:rPr>
      </w:pPr>
      <w:r w:rsidRPr="00227395">
        <w:rPr>
          <w:i/>
        </w:rPr>
        <w:t>I declare that this assessment has been conducted as per the training organisation’s assessment procedures and the instructions provided for this assessment task, and that I have provided appropriate feedback to the student.</w:t>
      </w:r>
    </w:p>
    <w:p w14:paraId="6F66DE78" w14:textId="77777777" w:rsidR="00F532A4" w:rsidRPr="00C553BF" w:rsidRDefault="00F532A4" w:rsidP="00F532A4">
      <w:pPr>
        <w:rPr>
          <w:color w:val="24559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9"/>
      </w:tblGrid>
      <w:tr w:rsidR="00F532A4" w:rsidRPr="00C553BF" w14:paraId="10B19D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587183D3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name:</w:t>
            </w:r>
          </w:p>
        </w:tc>
        <w:tc>
          <w:tcPr>
            <w:tcW w:w="5529" w:type="dxa"/>
            <w:tcBorders>
              <w:top w:val="nil"/>
              <w:bottom w:val="dotted" w:sz="4" w:space="0" w:color="auto"/>
              <w:right w:val="nil"/>
            </w:tcBorders>
          </w:tcPr>
          <w:p w14:paraId="15DB1497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5CE0DBA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08F9DD5F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Assessor signature: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AE46D9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32A4" w:rsidRPr="00C553BF" w14:paraId="0A20AD68" w14:textId="77777777" w:rsidTr="007E5CBE">
        <w:trPr>
          <w:trHeight w:hRule="exact"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bottom"/>
          </w:tcPr>
          <w:p w14:paraId="39579A5E" w14:textId="77777777" w:rsidR="00F532A4" w:rsidRPr="00C553BF" w:rsidRDefault="00F532A4" w:rsidP="007E5CBE">
            <w:pPr>
              <w:suppressAutoHyphens/>
              <w:spacing w:before="60" w:after="60" w:line="264" w:lineRule="auto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C553B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9D5EC" w14:textId="77777777" w:rsidR="00F532A4" w:rsidRPr="00C553BF" w:rsidRDefault="00F532A4" w:rsidP="007E5CBE">
            <w:pPr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bookmarkEnd w:id="0"/>
    <w:bookmarkEnd w:id="1"/>
    <w:p w14:paraId="02F7D537" w14:textId="64098CB1" w:rsidR="002D57AD" w:rsidRPr="000055D7" w:rsidRDefault="000055D7" w:rsidP="00F532A4">
      <w:r w:rsidRPr="00B44C45">
        <w:t xml:space="preserve"> </w:t>
      </w:r>
    </w:p>
    <w:sectPr w:rsidR="002D57AD" w:rsidRPr="000055D7" w:rsidSect="00625A05">
      <w:headerReference w:type="default" r:id="rId11"/>
      <w:footerReference w:type="default" r:id="rId12"/>
      <w:footerReference w:type="first" r:id="rId13"/>
      <w:pgSz w:w="11906" w:h="16838" w:code="9"/>
      <w:pgMar w:top="1560" w:right="1134" w:bottom="1135" w:left="1134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7AB9" w14:textId="77777777" w:rsidR="008A7FEC" w:rsidRDefault="008A7FEC" w:rsidP="00EA79CC">
      <w:r>
        <w:separator/>
      </w:r>
    </w:p>
  </w:endnote>
  <w:endnote w:type="continuationSeparator" w:id="0">
    <w:p w14:paraId="7D59E2AF" w14:textId="77777777" w:rsidR="008A7FEC" w:rsidRDefault="008A7FEC" w:rsidP="00E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353EE" w:rsidRPr="00D353EE" w14:paraId="3D93DE1A" w14:textId="77777777" w:rsidTr="00EA79CC">
      <w:tc>
        <w:tcPr>
          <w:tcW w:w="8080" w:type="dxa"/>
        </w:tcPr>
        <w:p w14:paraId="7DEBF6EB" w14:textId="7EAD6F90" w:rsidR="003E4300" w:rsidRPr="00EA79CC" w:rsidRDefault="00F35D88" w:rsidP="00EA79CC">
          <w:pPr>
            <w:pStyle w:val="Footer"/>
            <w:spacing w:line="276" w:lineRule="auto"/>
            <w:rPr>
              <w:rFonts w:cs="Arial"/>
              <w:bCs/>
              <w:szCs w:val="16"/>
            </w:rPr>
          </w:pPr>
          <w:r>
            <w:rPr>
              <w:rFonts w:cs="Arial"/>
              <w:bCs/>
              <w:szCs w:val="16"/>
            </w:rPr>
            <w:t>CHC</w:t>
          </w:r>
          <w:r w:rsidR="00F81C7E">
            <w:rPr>
              <w:rFonts w:cs="Arial"/>
              <w:bCs/>
              <w:szCs w:val="16"/>
            </w:rPr>
            <w:t>LEG001</w:t>
          </w:r>
          <w:r w:rsidR="00EA79CC" w:rsidRPr="00EA79CC">
            <w:rPr>
              <w:rFonts w:cs="Arial"/>
              <w:bCs/>
              <w:szCs w:val="16"/>
            </w:rPr>
            <w:t xml:space="preserve"> – </w:t>
          </w:r>
          <w:r>
            <w:rPr>
              <w:rFonts w:cs="Arial"/>
              <w:bCs/>
              <w:szCs w:val="16"/>
            </w:rPr>
            <w:t>Assessment Coversheet</w:t>
          </w:r>
          <w:r w:rsidR="00EA79CC">
            <w:rPr>
              <w:rFonts w:cs="Arial"/>
              <w:bCs/>
              <w:szCs w:val="16"/>
            </w:rPr>
            <w:br/>
          </w:r>
          <w:r w:rsidR="00EA79CC" w:rsidRPr="00EA79CC">
            <w:rPr>
              <w:rFonts w:cs="Arial"/>
              <w:bCs/>
              <w:szCs w:val="16"/>
            </w:rPr>
            <w:t xml:space="preserve">Release </w:t>
          </w:r>
          <w:r>
            <w:rPr>
              <w:rFonts w:cs="Arial"/>
              <w:bCs/>
              <w:szCs w:val="16"/>
            </w:rPr>
            <w:t>1</w:t>
          </w:r>
          <w:r w:rsidR="00EA79CC" w:rsidRPr="00EA79CC">
            <w:rPr>
              <w:rFonts w:cs="Arial"/>
              <w:bCs/>
              <w:szCs w:val="16"/>
            </w:rPr>
            <w:t xml:space="preserve"> (Aspire Version 1.1) </w:t>
          </w:r>
          <w:r w:rsidR="00EA79CC">
            <w:rPr>
              <w:rFonts w:cs="Arial"/>
              <w:bCs/>
              <w:szCs w:val="16"/>
            </w:rPr>
            <w:t xml:space="preserve"> </w:t>
          </w:r>
          <w:r w:rsidR="00905C68">
            <w:rPr>
              <w:rFonts w:cs="Arial"/>
              <w:bCs/>
              <w:szCs w:val="16"/>
            </w:rPr>
            <w:t xml:space="preserve"> </w:t>
          </w:r>
          <w:r w:rsidR="00EA79CC">
            <w:rPr>
              <w:rFonts w:cs="Arial"/>
              <w:bCs/>
              <w:szCs w:val="16"/>
            </w:rPr>
            <w:t xml:space="preserve"> |    </w:t>
          </w:r>
          <w:r w:rsidR="00EA79CC" w:rsidRPr="00EA79CC">
            <w:rPr>
              <w:rFonts w:cs="Arial"/>
              <w:bCs/>
              <w:szCs w:val="16"/>
            </w:rPr>
            <w:t>© Aspire Training &amp; Consulting</w:t>
          </w:r>
        </w:p>
      </w:tc>
      <w:tc>
        <w:tcPr>
          <w:tcW w:w="1276" w:type="dxa"/>
        </w:tcPr>
        <w:p w14:paraId="606C80BE" w14:textId="77777777" w:rsidR="003E4300" w:rsidRPr="00D353EE" w:rsidRDefault="003E4300" w:rsidP="00EA79CC">
          <w:pPr>
            <w:pStyle w:val="Footer"/>
            <w:jc w:val="right"/>
          </w:pPr>
          <w:r w:rsidRPr="00D353EE">
            <w:t xml:space="preserve">Page </w:t>
          </w:r>
          <w:r w:rsidRPr="00D353EE">
            <w:fldChar w:fldCharType="begin"/>
          </w:r>
          <w:r w:rsidRPr="00D353EE">
            <w:instrText xml:space="preserve"> PAGE  \* Arabic  \* MERGEFORMAT </w:instrText>
          </w:r>
          <w:r w:rsidRPr="00D353EE">
            <w:fldChar w:fldCharType="separate"/>
          </w:r>
          <w:r w:rsidRPr="00D353EE">
            <w:t>2</w:t>
          </w:r>
          <w:r w:rsidRPr="00D353EE">
            <w:fldChar w:fldCharType="end"/>
          </w:r>
          <w:r w:rsidRPr="00D353EE">
            <w:t xml:space="preserve"> of </w:t>
          </w:r>
          <w:fldSimple w:instr=" NUMPAGES  \* Arabic  \* MERGEFORMAT ">
            <w:r w:rsidRPr="00D353EE">
              <w:t>12</w:t>
            </w:r>
          </w:fldSimple>
        </w:p>
      </w:tc>
    </w:tr>
  </w:tbl>
  <w:p w14:paraId="6CBC668E" w14:textId="77777777" w:rsidR="00B17E8F" w:rsidRPr="00DF50D1" w:rsidRDefault="00B17E8F" w:rsidP="00EA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1576" w14:textId="1B2083DA" w:rsidR="00B17E8F" w:rsidRPr="00527E7B" w:rsidRDefault="00B17E8F" w:rsidP="00EA79CC">
    <w:pPr>
      <w:pStyle w:val="Footer"/>
    </w:pPr>
    <w:r w:rsidRPr="00203CCE">
      <w:tab/>
    </w:r>
    <w:r w:rsidRPr="00203C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09E1" w14:textId="77777777" w:rsidR="008A7FEC" w:rsidRDefault="008A7FEC" w:rsidP="00EA79CC">
      <w:r>
        <w:separator/>
      </w:r>
    </w:p>
  </w:footnote>
  <w:footnote w:type="continuationSeparator" w:id="0">
    <w:p w14:paraId="5D0B1FF3" w14:textId="77777777" w:rsidR="008A7FEC" w:rsidRDefault="008A7FEC" w:rsidP="00E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37DC" w14:textId="496F154A" w:rsidR="005354F1" w:rsidRDefault="00BC3F49" w:rsidP="00EA79C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7A986A" wp14:editId="03473E72">
          <wp:simplePos x="0" y="0"/>
          <wp:positionH relativeFrom="page">
            <wp:posOffset>6012180</wp:posOffset>
          </wp:positionH>
          <wp:positionV relativeFrom="paragraph">
            <wp:posOffset>-161290</wp:posOffset>
          </wp:positionV>
          <wp:extent cx="1526540" cy="647700"/>
          <wp:effectExtent l="0" t="0" r="0" b="0"/>
          <wp:wrapThrough wrapText="bothSides">
            <wp:wrapPolygon edited="0">
              <wp:start x="0" y="0"/>
              <wp:lineTo x="0" y="20965"/>
              <wp:lineTo x="21295" y="20965"/>
              <wp:lineTo x="21295" y="0"/>
              <wp:lineTo x="0" y="0"/>
            </wp:wrapPolygon>
          </wp:wrapThrough>
          <wp:docPr id="211196491" name="image1.jpg" descr="A logo with green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g" descr="A logo with green and blu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B90"/>
    <w:multiLevelType w:val="hybridMultilevel"/>
    <w:tmpl w:val="D67AC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CAB"/>
    <w:multiLevelType w:val="hybridMultilevel"/>
    <w:tmpl w:val="F2D2E53A"/>
    <w:lvl w:ilvl="0" w:tplc="894E1728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3AE2"/>
    <w:multiLevelType w:val="hybridMultilevel"/>
    <w:tmpl w:val="DBD40AE0"/>
    <w:lvl w:ilvl="0" w:tplc="7F64C7D4">
      <w:start w:val="1"/>
      <w:numFmt w:val="bullet"/>
      <w:pStyle w:val="bullet-indent"/>
      <w:lvlText w:val="‒"/>
      <w:lvlJc w:val="left"/>
      <w:pPr>
        <w:ind w:left="717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621F93"/>
    <w:multiLevelType w:val="hybridMultilevel"/>
    <w:tmpl w:val="3AC021BA"/>
    <w:lvl w:ilvl="0" w:tplc="A0AC6A48">
      <w:start w:val="1"/>
      <w:numFmt w:val="lowerLetter"/>
      <w:pStyle w:val="letter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E75"/>
    <w:multiLevelType w:val="hybridMultilevel"/>
    <w:tmpl w:val="8840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408"/>
    <w:multiLevelType w:val="hybridMultilevel"/>
    <w:tmpl w:val="E07473D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14CA"/>
    <w:multiLevelType w:val="hybridMultilevel"/>
    <w:tmpl w:val="F112F610"/>
    <w:lvl w:ilvl="0" w:tplc="81702A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A37426"/>
    <w:multiLevelType w:val="hybridMultilevel"/>
    <w:tmpl w:val="3C2E1E62"/>
    <w:lvl w:ilvl="0" w:tplc="CCDA8060">
      <w:start w:val="65"/>
      <w:numFmt w:val="bullet"/>
      <w:pStyle w:val="List-Tabl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671"/>
    <w:multiLevelType w:val="hybridMultilevel"/>
    <w:tmpl w:val="BA56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C91"/>
    <w:multiLevelType w:val="hybridMultilevel"/>
    <w:tmpl w:val="7B060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45E76"/>
    <w:multiLevelType w:val="hybridMultilevel"/>
    <w:tmpl w:val="44CA560E"/>
    <w:lvl w:ilvl="0" w:tplc="3C7CEB12">
      <w:start w:val="1"/>
      <w:numFmt w:val="lowerLetter"/>
      <w:pStyle w:val="tableletters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25A56"/>
    <w:multiLevelType w:val="hybridMultilevel"/>
    <w:tmpl w:val="CAAE2FC0"/>
    <w:lvl w:ilvl="0" w:tplc="8A84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3210"/>
    <w:multiLevelType w:val="multilevel"/>
    <w:tmpl w:val="5D98287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5C0"/>
    <w:multiLevelType w:val="hybridMultilevel"/>
    <w:tmpl w:val="1EA60DF8"/>
    <w:lvl w:ilvl="0" w:tplc="DAC083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57BE8"/>
    <w:multiLevelType w:val="hybridMultilevel"/>
    <w:tmpl w:val="7C46E5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574A0"/>
    <w:multiLevelType w:val="hybridMultilevel"/>
    <w:tmpl w:val="A3741188"/>
    <w:lvl w:ilvl="0" w:tplc="F594F000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68BB"/>
    <w:multiLevelType w:val="hybridMultilevel"/>
    <w:tmpl w:val="93E07882"/>
    <w:lvl w:ilvl="0" w:tplc="FB20ABCA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6FA27C5C"/>
    <w:multiLevelType w:val="hybridMultilevel"/>
    <w:tmpl w:val="210AE788"/>
    <w:lvl w:ilvl="0" w:tplc="DDBADDF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54385372">
      <w:start w:val="1"/>
      <w:numFmt w:val="bullet"/>
      <w:pStyle w:val="SecondaryDotPoint"/>
      <w:lvlText w:val="o"/>
      <w:lvlJc w:val="left"/>
      <w:pPr>
        <w:ind w:left="851" w:hanging="43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07960"/>
    <w:multiLevelType w:val="hybridMultilevel"/>
    <w:tmpl w:val="3404E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2A78"/>
    <w:multiLevelType w:val="hybridMultilevel"/>
    <w:tmpl w:val="6F463112"/>
    <w:lvl w:ilvl="0" w:tplc="E83859C6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39141">
    <w:abstractNumId w:val="15"/>
  </w:num>
  <w:num w:numId="2" w16cid:durableId="613561556">
    <w:abstractNumId w:val="9"/>
  </w:num>
  <w:num w:numId="3" w16cid:durableId="789250298">
    <w:abstractNumId w:val="20"/>
  </w:num>
  <w:num w:numId="4" w16cid:durableId="1940601617">
    <w:abstractNumId w:val="14"/>
  </w:num>
  <w:num w:numId="5" w16cid:durableId="318310504">
    <w:abstractNumId w:val="21"/>
  </w:num>
  <w:num w:numId="6" w16cid:durableId="636229666">
    <w:abstractNumId w:val="7"/>
  </w:num>
  <w:num w:numId="7" w16cid:durableId="971011666">
    <w:abstractNumId w:val="5"/>
  </w:num>
  <w:num w:numId="8" w16cid:durableId="877662616">
    <w:abstractNumId w:val="10"/>
  </w:num>
  <w:num w:numId="9" w16cid:durableId="504709445">
    <w:abstractNumId w:val="13"/>
  </w:num>
  <w:num w:numId="10" w16cid:durableId="1657807051">
    <w:abstractNumId w:val="18"/>
  </w:num>
  <w:num w:numId="11" w16cid:durableId="799226110">
    <w:abstractNumId w:val="0"/>
  </w:num>
  <w:num w:numId="12" w16cid:durableId="1520045600">
    <w:abstractNumId w:val="6"/>
  </w:num>
  <w:num w:numId="13" w16cid:durableId="1487161113">
    <w:abstractNumId w:val="11"/>
  </w:num>
  <w:num w:numId="14" w16cid:durableId="843470772">
    <w:abstractNumId w:val="22"/>
  </w:num>
  <w:num w:numId="15" w16cid:durableId="1310212924">
    <w:abstractNumId w:val="23"/>
  </w:num>
  <w:num w:numId="16" w16cid:durableId="1555432269">
    <w:abstractNumId w:val="17"/>
  </w:num>
  <w:num w:numId="17" w16cid:durableId="1963880441">
    <w:abstractNumId w:val="12"/>
  </w:num>
  <w:num w:numId="18" w16cid:durableId="688528034">
    <w:abstractNumId w:val="2"/>
  </w:num>
  <w:num w:numId="19" w16cid:durableId="231039384">
    <w:abstractNumId w:val="8"/>
  </w:num>
  <w:num w:numId="20" w16cid:durableId="1014575364">
    <w:abstractNumId w:val="19"/>
  </w:num>
  <w:num w:numId="21" w16cid:durableId="681391913">
    <w:abstractNumId w:val="16"/>
  </w:num>
  <w:num w:numId="22" w16cid:durableId="1728457365">
    <w:abstractNumId w:val="4"/>
  </w:num>
  <w:num w:numId="23" w16cid:durableId="2117796869">
    <w:abstractNumId w:val="3"/>
  </w:num>
  <w:num w:numId="24" w16cid:durableId="10022456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2A"/>
    <w:rsid w:val="00001788"/>
    <w:rsid w:val="000039C2"/>
    <w:rsid w:val="000055D7"/>
    <w:rsid w:val="00012F68"/>
    <w:rsid w:val="000206BF"/>
    <w:rsid w:val="00024939"/>
    <w:rsid w:val="00037687"/>
    <w:rsid w:val="0004448B"/>
    <w:rsid w:val="00044D1D"/>
    <w:rsid w:val="00052B36"/>
    <w:rsid w:val="00064C7D"/>
    <w:rsid w:val="00065D63"/>
    <w:rsid w:val="00066B27"/>
    <w:rsid w:val="000750C2"/>
    <w:rsid w:val="0007597F"/>
    <w:rsid w:val="00082E26"/>
    <w:rsid w:val="00085A91"/>
    <w:rsid w:val="00085F11"/>
    <w:rsid w:val="000917AA"/>
    <w:rsid w:val="000920C8"/>
    <w:rsid w:val="000979A5"/>
    <w:rsid w:val="000A18D7"/>
    <w:rsid w:val="000A713A"/>
    <w:rsid w:val="000B005B"/>
    <w:rsid w:val="000B2E56"/>
    <w:rsid w:val="000B3DFA"/>
    <w:rsid w:val="000C60D5"/>
    <w:rsid w:val="000C60F3"/>
    <w:rsid w:val="000C6976"/>
    <w:rsid w:val="000D16B1"/>
    <w:rsid w:val="000D27C8"/>
    <w:rsid w:val="000D3760"/>
    <w:rsid w:val="000D51EF"/>
    <w:rsid w:val="000E01D9"/>
    <w:rsid w:val="000F3AB1"/>
    <w:rsid w:val="000F5144"/>
    <w:rsid w:val="000F73FB"/>
    <w:rsid w:val="001032D2"/>
    <w:rsid w:val="0010348D"/>
    <w:rsid w:val="001076C7"/>
    <w:rsid w:val="00111145"/>
    <w:rsid w:val="001153A4"/>
    <w:rsid w:val="00115E49"/>
    <w:rsid w:val="00124CE6"/>
    <w:rsid w:val="00132A77"/>
    <w:rsid w:val="001403EB"/>
    <w:rsid w:val="00146DFA"/>
    <w:rsid w:val="00163B33"/>
    <w:rsid w:val="00166E32"/>
    <w:rsid w:val="0017218F"/>
    <w:rsid w:val="00172644"/>
    <w:rsid w:val="00172E0C"/>
    <w:rsid w:val="001823BC"/>
    <w:rsid w:val="00190710"/>
    <w:rsid w:val="00192A8D"/>
    <w:rsid w:val="00193A36"/>
    <w:rsid w:val="00194994"/>
    <w:rsid w:val="001A11CB"/>
    <w:rsid w:val="001B01AD"/>
    <w:rsid w:val="001B428E"/>
    <w:rsid w:val="001D17C5"/>
    <w:rsid w:val="001E08FA"/>
    <w:rsid w:val="001E0B31"/>
    <w:rsid w:val="001F1694"/>
    <w:rsid w:val="001F2830"/>
    <w:rsid w:val="001F51DA"/>
    <w:rsid w:val="001F520B"/>
    <w:rsid w:val="001F5B95"/>
    <w:rsid w:val="00207F69"/>
    <w:rsid w:val="00211B48"/>
    <w:rsid w:val="002255FC"/>
    <w:rsid w:val="002356D6"/>
    <w:rsid w:val="00235780"/>
    <w:rsid w:val="0024048F"/>
    <w:rsid w:val="00242393"/>
    <w:rsid w:val="00245690"/>
    <w:rsid w:val="00247DF7"/>
    <w:rsid w:val="00255C7D"/>
    <w:rsid w:val="00263045"/>
    <w:rsid w:val="002666A8"/>
    <w:rsid w:val="002739E9"/>
    <w:rsid w:val="00275D18"/>
    <w:rsid w:val="002849FA"/>
    <w:rsid w:val="002950B1"/>
    <w:rsid w:val="002A4734"/>
    <w:rsid w:val="002B3CD0"/>
    <w:rsid w:val="002B4363"/>
    <w:rsid w:val="002C09C8"/>
    <w:rsid w:val="002C0CAA"/>
    <w:rsid w:val="002C1483"/>
    <w:rsid w:val="002C5D67"/>
    <w:rsid w:val="002D2F6E"/>
    <w:rsid w:val="002D57AD"/>
    <w:rsid w:val="002E59A1"/>
    <w:rsid w:val="002F3217"/>
    <w:rsid w:val="002F32B3"/>
    <w:rsid w:val="002F4DB9"/>
    <w:rsid w:val="002F7483"/>
    <w:rsid w:val="003014F6"/>
    <w:rsid w:val="003234BC"/>
    <w:rsid w:val="00327077"/>
    <w:rsid w:val="00331391"/>
    <w:rsid w:val="003515D6"/>
    <w:rsid w:val="00352E06"/>
    <w:rsid w:val="00354620"/>
    <w:rsid w:val="00355AAE"/>
    <w:rsid w:val="00370113"/>
    <w:rsid w:val="00374A32"/>
    <w:rsid w:val="003920BF"/>
    <w:rsid w:val="003939E0"/>
    <w:rsid w:val="00395149"/>
    <w:rsid w:val="00397572"/>
    <w:rsid w:val="003A2F0A"/>
    <w:rsid w:val="003A3526"/>
    <w:rsid w:val="003A360C"/>
    <w:rsid w:val="003B0414"/>
    <w:rsid w:val="003D2646"/>
    <w:rsid w:val="003D265D"/>
    <w:rsid w:val="003E2808"/>
    <w:rsid w:val="003E4300"/>
    <w:rsid w:val="003E5B83"/>
    <w:rsid w:val="003F4011"/>
    <w:rsid w:val="003F7DB9"/>
    <w:rsid w:val="00401444"/>
    <w:rsid w:val="00402CF7"/>
    <w:rsid w:val="004057FD"/>
    <w:rsid w:val="00410CE7"/>
    <w:rsid w:val="00411206"/>
    <w:rsid w:val="00412CF8"/>
    <w:rsid w:val="004238AB"/>
    <w:rsid w:val="00431DEB"/>
    <w:rsid w:val="00434381"/>
    <w:rsid w:val="00440C35"/>
    <w:rsid w:val="004466BD"/>
    <w:rsid w:val="00452E42"/>
    <w:rsid w:val="004566C8"/>
    <w:rsid w:val="004577AE"/>
    <w:rsid w:val="0046113C"/>
    <w:rsid w:val="004612CD"/>
    <w:rsid w:val="00464D8F"/>
    <w:rsid w:val="00467FCD"/>
    <w:rsid w:val="004715AD"/>
    <w:rsid w:val="0047439B"/>
    <w:rsid w:val="00495213"/>
    <w:rsid w:val="004A11E6"/>
    <w:rsid w:val="004A6368"/>
    <w:rsid w:val="004B4269"/>
    <w:rsid w:val="004B73DA"/>
    <w:rsid w:val="004C60A6"/>
    <w:rsid w:val="004C762C"/>
    <w:rsid w:val="004D2CF4"/>
    <w:rsid w:val="004E4746"/>
    <w:rsid w:val="004F027F"/>
    <w:rsid w:val="004F0652"/>
    <w:rsid w:val="004F1116"/>
    <w:rsid w:val="004F2690"/>
    <w:rsid w:val="004F42A1"/>
    <w:rsid w:val="005054C4"/>
    <w:rsid w:val="00505B24"/>
    <w:rsid w:val="005103AC"/>
    <w:rsid w:val="00511E6B"/>
    <w:rsid w:val="00512E97"/>
    <w:rsid w:val="00515B12"/>
    <w:rsid w:val="005228B6"/>
    <w:rsid w:val="0052425A"/>
    <w:rsid w:val="00527D1D"/>
    <w:rsid w:val="00527E7B"/>
    <w:rsid w:val="005354F1"/>
    <w:rsid w:val="0054455D"/>
    <w:rsid w:val="00544A24"/>
    <w:rsid w:val="0055651E"/>
    <w:rsid w:val="00561136"/>
    <w:rsid w:val="0056138A"/>
    <w:rsid w:val="005640C2"/>
    <w:rsid w:val="00570B3E"/>
    <w:rsid w:val="00586DAE"/>
    <w:rsid w:val="00587507"/>
    <w:rsid w:val="005A6C75"/>
    <w:rsid w:val="005B017F"/>
    <w:rsid w:val="005B28E2"/>
    <w:rsid w:val="005B500F"/>
    <w:rsid w:val="005C2D86"/>
    <w:rsid w:val="005C3DD7"/>
    <w:rsid w:val="005C5EB8"/>
    <w:rsid w:val="005E052E"/>
    <w:rsid w:val="005F4449"/>
    <w:rsid w:val="005F56F7"/>
    <w:rsid w:val="00613AD1"/>
    <w:rsid w:val="0062008E"/>
    <w:rsid w:val="00621F3A"/>
    <w:rsid w:val="0062382D"/>
    <w:rsid w:val="00625A05"/>
    <w:rsid w:val="00633254"/>
    <w:rsid w:val="00635FFE"/>
    <w:rsid w:val="00643633"/>
    <w:rsid w:val="00645279"/>
    <w:rsid w:val="00662D47"/>
    <w:rsid w:val="00671B48"/>
    <w:rsid w:val="006733AA"/>
    <w:rsid w:val="00675E49"/>
    <w:rsid w:val="0068106F"/>
    <w:rsid w:val="00681F4B"/>
    <w:rsid w:val="0068213E"/>
    <w:rsid w:val="00685531"/>
    <w:rsid w:val="00686BCD"/>
    <w:rsid w:val="0069205C"/>
    <w:rsid w:val="00693BA4"/>
    <w:rsid w:val="00694D5D"/>
    <w:rsid w:val="00697A1C"/>
    <w:rsid w:val="006A1CD1"/>
    <w:rsid w:val="006C07ED"/>
    <w:rsid w:val="006D35D9"/>
    <w:rsid w:val="006D376F"/>
    <w:rsid w:val="006D577C"/>
    <w:rsid w:val="006E2ED6"/>
    <w:rsid w:val="006E59E8"/>
    <w:rsid w:val="006E5BA3"/>
    <w:rsid w:val="006E6F16"/>
    <w:rsid w:val="006E750C"/>
    <w:rsid w:val="006F2C3D"/>
    <w:rsid w:val="006F70DF"/>
    <w:rsid w:val="00705220"/>
    <w:rsid w:val="00707A1B"/>
    <w:rsid w:val="00715D3C"/>
    <w:rsid w:val="00721568"/>
    <w:rsid w:val="00721E6C"/>
    <w:rsid w:val="00732992"/>
    <w:rsid w:val="00747E9E"/>
    <w:rsid w:val="0075072C"/>
    <w:rsid w:val="00751131"/>
    <w:rsid w:val="0075202B"/>
    <w:rsid w:val="0075538C"/>
    <w:rsid w:val="00762FF2"/>
    <w:rsid w:val="00765305"/>
    <w:rsid w:val="00781536"/>
    <w:rsid w:val="00787C08"/>
    <w:rsid w:val="00794608"/>
    <w:rsid w:val="007A049C"/>
    <w:rsid w:val="007A0993"/>
    <w:rsid w:val="007B3AD9"/>
    <w:rsid w:val="007B505F"/>
    <w:rsid w:val="007C6309"/>
    <w:rsid w:val="007D153D"/>
    <w:rsid w:val="007D19EB"/>
    <w:rsid w:val="007D715E"/>
    <w:rsid w:val="007E03C2"/>
    <w:rsid w:val="007E13A3"/>
    <w:rsid w:val="007E3920"/>
    <w:rsid w:val="007E6F67"/>
    <w:rsid w:val="007F03B8"/>
    <w:rsid w:val="007F1072"/>
    <w:rsid w:val="007F15EB"/>
    <w:rsid w:val="007F2DB3"/>
    <w:rsid w:val="007F36C6"/>
    <w:rsid w:val="008040D7"/>
    <w:rsid w:val="0081005E"/>
    <w:rsid w:val="008115F1"/>
    <w:rsid w:val="00815E3C"/>
    <w:rsid w:val="0081714F"/>
    <w:rsid w:val="00822E9D"/>
    <w:rsid w:val="008253D2"/>
    <w:rsid w:val="00831CD1"/>
    <w:rsid w:val="00841065"/>
    <w:rsid w:val="008432B9"/>
    <w:rsid w:val="008464B5"/>
    <w:rsid w:val="00871A9D"/>
    <w:rsid w:val="00871E7B"/>
    <w:rsid w:val="00875374"/>
    <w:rsid w:val="00876A33"/>
    <w:rsid w:val="008779B0"/>
    <w:rsid w:val="00885E6B"/>
    <w:rsid w:val="00886C66"/>
    <w:rsid w:val="0088706C"/>
    <w:rsid w:val="008A7FEC"/>
    <w:rsid w:val="008B2D3C"/>
    <w:rsid w:val="008B5E98"/>
    <w:rsid w:val="008B6C18"/>
    <w:rsid w:val="008D262F"/>
    <w:rsid w:val="008D585E"/>
    <w:rsid w:val="008D6E5B"/>
    <w:rsid w:val="008D7054"/>
    <w:rsid w:val="008E0730"/>
    <w:rsid w:val="008E1943"/>
    <w:rsid w:val="008E58C6"/>
    <w:rsid w:val="008E6929"/>
    <w:rsid w:val="008F5835"/>
    <w:rsid w:val="009048E8"/>
    <w:rsid w:val="00905C68"/>
    <w:rsid w:val="009071D8"/>
    <w:rsid w:val="00925DBB"/>
    <w:rsid w:val="009323C0"/>
    <w:rsid w:val="009342DC"/>
    <w:rsid w:val="0095516C"/>
    <w:rsid w:val="00976C8F"/>
    <w:rsid w:val="0099008C"/>
    <w:rsid w:val="00991485"/>
    <w:rsid w:val="00992A81"/>
    <w:rsid w:val="00994FAE"/>
    <w:rsid w:val="009A0AE1"/>
    <w:rsid w:val="009A3738"/>
    <w:rsid w:val="009A4899"/>
    <w:rsid w:val="009A4BCB"/>
    <w:rsid w:val="009A5A7D"/>
    <w:rsid w:val="009A7F99"/>
    <w:rsid w:val="009D5198"/>
    <w:rsid w:val="009D7CA3"/>
    <w:rsid w:val="009E762F"/>
    <w:rsid w:val="009F07EF"/>
    <w:rsid w:val="009F3964"/>
    <w:rsid w:val="009F3F6D"/>
    <w:rsid w:val="009F7A77"/>
    <w:rsid w:val="00A0290A"/>
    <w:rsid w:val="00A133C2"/>
    <w:rsid w:val="00A1514D"/>
    <w:rsid w:val="00A15D83"/>
    <w:rsid w:val="00A30AFC"/>
    <w:rsid w:val="00A315ED"/>
    <w:rsid w:val="00A4022F"/>
    <w:rsid w:val="00A57E3A"/>
    <w:rsid w:val="00A61FD8"/>
    <w:rsid w:val="00A63163"/>
    <w:rsid w:val="00A754CD"/>
    <w:rsid w:val="00A76232"/>
    <w:rsid w:val="00A847BC"/>
    <w:rsid w:val="00A8520D"/>
    <w:rsid w:val="00A862BA"/>
    <w:rsid w:val="00AA000D"/>
    <w:rsid w:val="00AA70C7"/>
    <w:rsid w:val="00AB53EB"/>
    <w:rsid w:val="00AB6931"/>
    <w:rsid w:val="00AB6DA9"/>
    <w:rsid w:val="00AD04F3"/>
    <w:rsid w:val="00AD2D61"/>
    <w:rsid w:val="00AD326B"/>
    <w:rsid w:val="00AD39FC"/>
    <w:rsid w:val="00AD5E95"/>
    <w:rsid w:val="00B16F08"/>
    <w:rsid w:val="00B17E8F"/>
    <w:rsid w:val="00B21ABB"/>
    <w:rsid w:val="00B41605"/>
    <w:rsid w:val="00B47148"/>
    <w:rsid w:val="00B5153E"/>
    <w:rsid w:val="00B51CBC"/>
    <w:rsid w:val="00B54750"/>
    <w:rsid w:val="00B673EB"/>
    <w:rsid w:val="00B67CC3"/>
    <w:rsid w:val="00B71246"/>
    <w:rsid w:val="00B73B45"/>
    <w:rsid w:val="00B77267"/>
    <w:rsid w:val="00B80F6B"/>
    <w:rsid w:val="00B921A9"/>
    <w:rsid w:val="00B93950"/>
    <w:rsid w:val="00B94F23"/>
    <w:rsid w:val="00BA27C7"/>
    <w:rsid w:val="00BA510E"/>
    <w:rsid w:val="00BA6E73"/>
    <w:rsid w:val="00BB044C"/>
    <w:rsid w:val="00BB4638"/>
    <w:rsid w:val="00BC26B9"/>
    <w:rsid w:val="00BC3F49"/>
    <w:rsid w:val="00BD0722"/>
    <w:rsid w:val="00BD5A37"/>
    <w:rsid w:val="00BE3088"/>
    <w:rsid w:val="00BE32FC"/>
    <w:rsid w:val="00BE6683"/>
    <w:rsid w:val="00BF1588"/>
    <w:rsid w:val="00C005B3"/>
    <w:rsid w:val="00C03FCF"/>
    <w:rsid w:val="00C23D10"/>
    <w:rsid w:val="00C25BEB"/>
    <w:rsid w:val="00C27CF6"/>
    <w:rsid w:val="00C464B1"/>
    <w:rsid w:val="00C46CD4"/>
    <w:rsid w:val="00C52D46"/>
    <w:rsid w:val="00C53EEB"/>
    <w:rsid w:val="00C56E82"/>
    <w:rsid w:val="00C74EB2"/>
    <w:rsid w:val="00C77CB7"/>
    <w:rsid w:val="00C82937"/>
    <w:rsid w:val="00C83154"/>
    <w:rsid w:val="00C83404"/>
    <w:rsid w:val="00C8438F"/>
    <w:rsid w:val="00C90747"/>
    <w:rsid w:val="00C908B5"/>
    <w:rsid w:val="00CA4E3D"/>
    <w:rsid w:val="00CA6FCB"/>
    <w:rsid w:val="00CB04EF"/>
    <w:rsid w:val="00CC0980"/>
    <w:rsid w:val="00CC1541"/>
    <w:rsid w:val="00CD22CC"/>
    <w:rsid w:val="00CE132D"/>
    <w:rsid w:val="00CE6488"/>
    <w:rsid w:val="00CE77A9"/>
    <w:rsid w:val="00CF2449"/>
    <w:rsid w:val="00CF7F08"/>
    <w:rsid w:val="00D13363"/>
    <w:rsid w:val="00D22289"/>
    <w:rsid w:val="00D22F8B"/>
    <w:rsid w:val="00D24A37"/>
    <w:rsid w:val="00D31B42"/>
    <w:rsid w:val="00D353EE"/>
    <w:rsid w:val="00D35480"/>
    <w:rsid w:val="00D40753"/>
    <w:rsid w:val="00D42BF1"/>
    <w:rsid w:val="00D45EE1"/>
    <w:rsid w:val="00D46948"/>
    <w:rsid w:val="00D53A93"/>
    <w:rsid w:val="00D56F3E"/>
    <w:rsid w:val="00D658E7"/>
    <w:rsid w:val="00D6687C"/>
    <w:rsid w:val="00D70D97"/>
    <w:rsid w:val="00D70E98"/>
    <w:rsid w:val="00D70FB4"/>
    <w:rsid w:val="00D72CF3"/>
    <w:rsid w:val="00D770E7"/>
    <w:rsid w:val="00D8240D"/>
    <w:rsid w:val="00D84192"/>
    <w:rsid w:val="00D87798"/>
    <w:rsid w:val="00DA0FD5"/>
    <w:rsid w:val="00DA10DC"/>
    <w:rsid w:val="00DB4F68"/>
    <w:rsid w:val="00DB740C"/>
    <w:rsid w:val="00DB7CB4"/>
    <w:rsid w:val="00DC37F4"/>
    <w:rsid w:val="00DC3B9E"/>
    <w:rsid w:val="00DC4FB0"/>
    <w:rsid w:val="00DD0CFF"/>
    <w:rsid w:val="00DD278F"/>
    <w:rsid w:val="00DE650E"/>
    <w:rsid w:val="00DF4632"/>
    <w:rsid w:val="00DF4ECF"/>
    <w:rsid w:val="00DF50D1"/>
    <w:rsid w:val="00E00EC7"/>
    <w:rsid w:val="00E01081"/>
    <w:rsid w:val="00E02CF5"/>
    <w:rsid w:val="00E05B3D"/>
    <w:rsid w:val="00E075BD"/>
    <w:rsid w:val="00E11F05"/>
    <w:rsid w:val="00E209B0"/>
    <w:rsid w:val="00E218D5"/>
    <w:rsid w:val="00E21BBE"/>
    <w:rsid w:val="00E2483C"/>
    <w:rsid w:val="00E25BD4"/>
    <w:rsid w:val="00E32A56"/>
    <w:rsid w:val="00E35DB1"/>
    <w:rsid w:val="00E51AE9"/>
    <w:rsid w:val="00E53268"/>
    <w:rsid w:val="00E54789"/>
    <w:rsid w:val="00E54D3A"/>
    <w:rsid w:val="00E5545B"/>
    <w:rsid w:val="00E628BE"/>
    <w:rsid w:val="00E62BFF"/>
    <w:rsid w:val="00E65B22"/>
    <w:rsid w:val="00E721AF"/>
    <w:rsid w:val="00E7249A"/>
    <w:rsid w:val="00E73015"/>
    <w:rsid w:val="00E743CB"/>
    <w:rsid w:val="00E753FE"/>
    <w:rsid w:val="00E96BCC"/>
    <w:rsid w:val="00EA79CC"/>
    <w:rsid w:val="00EB4C9F"/>
    <w:rsid w:val="00EB5BA7"/>
    <w:rsid w:val="00EB75CB"/>
    <w:rsid w:val="00EC07DC"/>
    <w:rsid w:val="00EC4F2D"/>
    <w:rsid w:val="00EC6AEA"/>
    <w:rsid w:val="00ED12E8"/>
    <w:rsid w:val="00ED15C7"/>
    <w:rsid w:val="00EE1C2D"/>
    <w:rsid w:val="00EF7E73"/>
    <w:rsid w:val="00F108B9"/>
    <w:rsid w:val="00F11968"/>
    <w:rsid w:val="00F11B0F"/>
    <w:rsid w:val="00F17057"/>
    <w:rsid w:val="00F2011A"/>
    <w:rsid w:val="00F20D2A"/>
    <w:rsid w:val="00F215E8"/>
    <w:rsid w:val="00F30B42"/>
    <w:rsid w:val="00F35D88"/>
    <w:rsid w:val="00F405BC"/>
    <w:rsid w:val="00F44A10"/>
    <w:rsid w:val="00F45A16"/>
    <w:rsid w:val="00F507EB"/>
    <w:rsid w:val="00F532A4"/>
    <w:rsid w:val="00F54AFB"/>
    <w:rsid w:val="00F56D94"/>
    <w:rsid w:val="00F73220"/>
    <w:rsid w:val="00F776A8"/>
    <w:rsid w:val="00F801E0"/>
    <w:rsid w:val="00F81A47"/>
    <w:rsid w:val="00F81C7E"/>
    <w:rsid w:val="00F8349F"/>
    <w:rsid w:val="00F87EA5"/>
    <w:rsid w:val="00F93C4F"/>
    <w:rsid w:val="00F9700E"/>
    <w:rsid w:val="00FB13F5"/>
    <w:rsid w:val="00FB6E99"/>
    <w:rsid w:val="00FC25CB"/>
    <w:rsid w:val="00FD0747"/>
    <w:rsid w:val="00FD3F49"/>
    <w:rsid w:val="00FD516C"/>
    <w:rsid w:val="00FE12F0"/>
    <w:rsid w:val="00FE752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3A4DC"/>
  <w15:docId w15:val="{1357BABB-9D89-430D-A1E7-E19A6DC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92"/>
    <w:pPr>
      <w:keepNext/>
      <w:keepLines/>
      <w:spacing w:before="120" w:after="120" w:line="360" w:lineRule="auto"/>
      <w:outlineLvl w:val="2"/>
    </w:pPr>
    <w:rPr>
      <w:rFonts w:ascii="Montserrat" w:eastAsia="Montserrat" w:hAnsi="Montserrat" w:cs="Montserrat"/>
      <w:color w:val="000000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rsid w:val="00352E06"/>
    <w:pPr>
      <w:pageBreakBefore/>
      <w:pBdr>
        <w:bottom w:val="single" w:sz="12" w:space="1" w:color="004D55"/>
      </w:pBdr>
      <w:spacing w:before="0" w:after="240" w:line="276" w:lineRule="auto"/>
      <w:outlineLvl w:val="0"/>
    </w:pPr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paragraph" w:styleId="Heading2">
    <w:name w:val="heading 2"/>
    <w:next w:val="Normal"/>
    <w:link w:val="Heading2Char"/>
    <w:uiPriority w:val="9"/>
    <w:unhideWhenUsed/>
    <w:qFormat/>
    <w:rsid w:val="00D353EE"/>
    <w:pPr>
      <w:spacing w:after="120" w:line="240" w:lineRule="auto"/>
      <w:outlineLvl w:val="1"/>
    </w:pPr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353EE"/>
    <w:pPr>
      <w:outlineLvl w:val="2"/>
    </w:pPr>
    <w:rPr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77C"/>
    <w:pPr>
      <w:spacing w:before="240" w:after="80"/>
      <w:outlineLvl w:val="3"/>
    </w:pPr>
    <w:rPr>
      <w:rFonts w:eastAsiaTheme="majorEastAsia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12E8"/>
    <w:pPr>
      <w:spacing w:before="40"/>
      <w:outlineLvl w:val="4"/>
    </w:pPr>
    <w:rPr>
      <w:rFonts w:asciiTheme="majorHAnsi" w:eastAsiaTheme="majorEastAsia" w:hAnsiTheme="majorHAnsi" w:cstheme="majorBidi"/>
      <w:color w:val="0056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Dot Points,List Paragraph1,List Paragraph11,Bullet point,L,Recommendation,DDM Gen Text,List Paragraph - bullets,NFP GP Bulleted List,bullet point list,Bullet points,Content descriptions,Report subheading,Capire List Paragraph"/>
    <w:basedOn w:val="Normal"/>
    <w:link w:val="ListParagraphChar"/>
    <w:uiPriority w:val="34"/>
    <w:qFormat/>
    <w:rsid w:val="00762FF2"/>
    <w:pPr>
      <w:keepLines w:val="0"/>
      <w:numPr>
        <w:numId w:val="6"/>
      </w:numPr>
      <w:spacing w:before="80" w:after="80" w:line="240" w:lineRule="auto"/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352E06"/>
    <w:rPr>
      <w:rFonts w:ascii="Montserrat SemiBold" w:eastAsia="Montserrat SemiBold" w:hAnsi="Montserrat SemiBold" w:cs="Montserrat SemiBold"/>
      <w:color w:val="004D55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53EE"/>
    <w:rPr>
      <w:rFonts w:ascii="Montserrat SemiBold" w:eastAsia="Montserrat SemiBold" w:hAnsi="Montserrat SemiBold" w:cs="Montserrat SemiBold"/>
      <w:color w:val="009679"/>
      <w:sz w:val="28"/>
      <w:szCs w:val="2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353EE"/>
    <w:pPr>
      <w:pageBreakBefore/>
      <w:pBdr>
        <w:bottom w:val="single" w:sz="8" w:space="1" w:color="004D55"/>
      </w:pBdr>
      <w:spacing w:line="240" w:lineRule="auto"/>
      <w:contextualSpacing/>
    </w:pPr>
    <w:rPr>
      <w:rFonts w:eastAsiaTheme="majorEastAsia" w:cstheme="majorBidi"/>
      <w:b/>
      <w:noProof/>
      <w:color w:val="004D55"/>
      <w:spacing w:val="5"/>
      <w:kern w:val="28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353EE"/>
    <w:rPr>
      <w:rFonts w:ascii="Montserrat" w:eastAsiaTheme="majorEastAsia" w:hAnsi="Montserrat" w:cstheme="majorBidi"/>
      <w:b/>
      <w:noProof/>
      <w:color w:val="004D55"/>
      <w:spacing w:val="5"/>
      <w:kern w:val="28"/>
      <w:sz w:val="32"/>
      <w:szCs w:val="3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C8"/>
    <w:pPr>
      <w:numPr>
        <w:ilvl w:val="1"/>
      </w:numPr>
    </w:pPr>
    <w:rPr>
      <w:rFonts w:ascii="Calibri" w:eastAsiaTheme="majorEastAsia" w:hAnsi="Calibri" w:cstheme="majorBidi"/>
      <w:i/>
      <w:iCs/>
      <w:color w:val="AF272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20C8"/>
    <w:rPr>
      <w:rFonts w:ascii="Calibri" w:eastAsiaTheme="majorEastAsia" w:hAnsi="Calibri" w:cstheme="majorBidi"/>
      <w:i/>
      <w:iCs/>
      <w:color w:val="AF272F"/>
      <w:spacing w:val="15"/>
      <w:sz w:val="18"/>
      <w:szCs w:val="24"/>
    </w:rPr>
  </w:style>
  <w:style w:type="paragraph" w:styleId="FootnoteText">
    <w:name w:val="footnote text"/>
    <w:basedOn w:val="Normal"/>
    <w:link w:val="FootnoteTextChar"/>
    <w:qFormat/>
    <w:rsid w:val="002C5D67"/>
    <w:pPr>
      <w:spacing w:before="60"/>
      <w:ind w:left="284" w:hanging="284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rsid w:val="002C5D67"/>
    <w:rPr>
      <w:rFonts w:ascii="Calibri" w:hAnsi="Calibri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290A"/>
    <w:rPr>
      <w:color w:val="0E57C4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3EBBF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62626" w:themeColor="text1" w:themeTint="D9"/>
    </w:rPr>
  </w:style>
  <w:style w:type="paragraph" w:styleId="Footer">
    <w:name w:val="footer"/>
    <w:basedOn w:val="Normal"/>
    <w:link w:val="FooterChar"/>
    <w:unhideWhenUsed/>
    <w:rsid w:val="00F405BC"/>
    <w:pPr>
      <w:tabs>
        <w:tab w:val="center" w:pos="4513"/>
        <w:tab w:val="right" w:pos="9026"/>
      </w:tabs>
      <w:spacing w:before="40" w:after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405BC"/>
    <w:rPr>
      <w:rFonts w:ascii="Montserrat" w:eastAsia="Montserrat" w:hAnsi="Montserrat" w:cs="Montserrat"/>
      <w:color w:val="000000"/>
      <w:sz w:val="16"/>
      <w:szCs w:val="16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8040D7"/>
    <w:rPr>
      <w:color w:val="999999" w:themeColor="text1" w:themeTint="66"/>
    </w:rPr>
  </w:style>
  <w:style w:type="character" w:customStyle="1" w:styleId="Heading3Char">
    <w:name w:val="Heading 3 Char"/>
    <w:basedOn w:val="DefaultParagraphFont"/>
    <w:link w:val="Heading3"/>
    <w:uiPriority w:val="9"/>
    <w:rsid w:val="00D353EE"/>
    <w:rPr>
      <w:rFonts w:ascii="Montserrat SemiBold" w:eastAsia="Montserrat SemiBold" w:hAnsi="Montserrat SemiBold" w:cs="Montserrat SemiBold"/>
      <w:color w:val="009679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qFormat/>
    <w:rsid w:val="00AB6931"/>
    <w:pPr>
      <w:spacing w:after="240" w:line="240" w:lineRule="auto"/>
      <w:jc w:val="center"/>
    </w:pPr>
    <w:rPr>
      <w:bCs/>
      <w:color w:val="004D55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577C"/>
    <w:rPr>
      <w:rFonts w:ascii="Montserrat" w:eastAsiaTheme="majorEastAsia" w:hAnsi="Montserrat" w:cstheme="majorBidi"/>
      <w:b/>
      <w:bCs/>
      <w:i/>
      <w:iCs/>
      <w:color w:val="auto"/>
      <w:sz w:val="18"/>
      <w:szCs w:val="16"/>
      <w:lang w:val="en-GB" w:eastAsia="ja-JP"/>
    </w:rPr>
  </w:style>
  <w:style w:type="paragraph" w:styleId="TOCHeading">
    <w:name w:val="TOC Heading"/>
    <w:basedOn w:val="Heading1"/>
    <w:next w:val="Normal"/>
    <w:uiPriority w:val="39"/>
    <w:qFormat/>
    <w:rsid w:val="004F06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after="80"/>
    </w:pPr>
    <w:rPr>
      <w:b/>
      <w:noProof/>
      <w:color w:val="004D55"/>
    </w:rPr>
  </w:style>
  <w:style w:type="paragraph" w:styleId="TOC2">
    <w:name w:val="toc 2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0" w:after="0"/>
      <w:ind w:left="964" w:hanging="567"/>
    </w:pPr>
    <w:rPr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D577C"/>
    <w:pPr>
      <w:tabs>
        <w:tab w:val="right" w:leader="dot" w:pos="9628"/>
      </w:tabs>
      <w:spacing w:before="60" w:after="100"/>
      <w:ind w:left="1134" w:hanging="567"/>
    </w:pPr>
    <w:rPr>
      <w:i/>
      <w:noProof/>
      <w:sz w:val="16"/>
    </w:rPr>
  </w:style>
  <w:style w:type="table" w:customStyle="1" w:styleId="Style1">
    <w:name w:val="Style1"/>
    <w:basedOn w:val="TableNormal"/>
    <w:uiPriority w:val="99"/>
    <w:rsid w:val="00352E06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aliases w:val="Nous Table,Table,NOUS,NOUS Side Header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next w:val="Normal"/>
    <w:qFormat/>
    <w:rsid w:val="00D353EE"/>
    <w:pPr>
      <w:spacing w:before="80" w:after="80" w:line="240" w:lineRule="auto"/>
      <w:jc w:val="center"/>
    </w:pPr>
    <w:rPr>
      <w:b/>
      <w:bCs/>
      <w:color w:val="FFFFFF" w:themeColor="background1"/>
    </w:rPr>
  </w:style>
  <w:style w:type="numbering" w:customStyle="1" w:styleId="List0">
    <w:name w:val="List 0"/>
    <w:rsid w:val="00E54D3A"/>
    <w:pPr>
      <w:numPr>
        <w:numId w:val="1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1">
    <w:name w:val="Style11"/>
    <w:basedOn w:val="TableNormal"/>
    <w:uiPriority w:val="99"/>
    <w:rsid w:val="0052425A"/>
    <w:pPr>
      <w:spacing w:before="0" w:line="240" w:lineRule="auto"/>
    </w:pPr>
    <w:rPr>
      <w:rFonts w:ascii="Montserrat" w:hAnsi="Montserrat"/>
      <w:sz w:val="18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D12E8"/>
    <w:rPr>
      <w:rFonts w:asciiTheme="majorHAnsi" w:eastAsiaTheme="majorEastAsia" w:hAnsiTheme="majorHAnsi" w:cstheme="majorBidi"/>
      <w:color w:val="005696"/>
    </w:rPr>
  </w:style>
  <w:style w:type="character" w:styleId="IntenseEmphasis">
    <w:name w:val="Intense Emphasis"/>
    <w:basedOn w:val="DefaultParagraphFont"/>
    <w:uiPriority w:val="21"/>
    <w:rsid w:val="008040D7"/>
    <w:rPr>
      <w:i/>
      <w:iCs/>
      <w:color w:val="999999" w:themeColor="text1" w:themeTint="66"/>
    </w:rPr>
  </w:style>
  <w:style w:type="paragraph" w:styleId="IntenseQuote">
    <w:name w:val="Intense Quote"/>
    <w:basedOn w:val="Normal"/>
    <w:next w:val="Normal"/>
    <w:link w:val="IntenseQuoteChar"/>
    <w:uiPriority w:val="30"/>
    <w:rsid w:val="008040D7"/>
    <w:pPr>
      <w:pBdr>
        <w:top w:val="single" w:sz="4" w:space="10" w:color="999999" w:themeColor="text1" w:themeTint="66"/>
        <w:bottom w:val="single" w:sz="4" w:space="10" w:color="999999" w:themeColor="text1" w:themeTint="66"/>
      </w:pBdr>
      <w:spacing w:before="360" w:after="360"/>
      <w:ind w:left="864" w:right="864"/>
      <w:jc w:val="center"/>
    </w:pPr>
    <w:rPr>
      <w:i/>
      <w:iCs/>
      <w:color w:val="999999" w:themeColor="text1" w:themeTint="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D7"/>
    <w:rPr>
      <w:i/>
      <w:iCs/>
      <w:color w:val="999999" w:themeColor="text1" w:themeTint="66"/>
    </w:rPr>
  </w:style>
  <w:style w:type="character" w:styleId="IntenseReference">
    <w:name w:val="Intense Reference"/>
    <w:basedOn w:val="DefaultParagraphFont"/>
    <w:uiPriority w:val="32"/>
    <w:qFormat/>
    <w:rsid w:val="008040D7"/>
    <w:rPr>
      <w:b/>
      <w:bCs/>
      <w:smallCaps/>
      <w:color w:val="999999" w:themeColor="text1" w:themeTint="66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C464B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56F7"/>
    <w:pPr>
      <w:keepNext w:val="0"/>
      <w:keepLines w:val="0"/>
      <w:widowControl w:val="0"/>
      <w:spacing w:before="0" w:after="0" w:line="240" w:lineRule="auto"/>
      <w:ind w:left="117"/>
      <w:outlineLvl w:val="9"/>
    </w:pPr>
    <w:rPr>
      <w:rFonts w:ascii="Lucida Sans" w:eastAsia="Lucida Sans" w:hAnsi="Lucida Sans"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56F7"/>
    <w:rPr>
      <w:rFonts w:ascii="Lucida Sans" w:eastAsia="Lucida Sans" w:hAnsi="Lucida Sans"/>
      <w:color w:val="auto"/>
      <w:sz w:val="20"/>
      <w:szCs w:val="20"/>
      <w:lang w:val="en-US"/>
    </w:rPr>
  </w:style>
  <w:style w:type="paragraph" w:customStyle="1" w:styleId="List-Table">
    <w:name w:val="List - Table"/>
    <w:basedOn w:val="ListParagraph"/>
    <w:qFormat/>
    <w:rsid w:val="006A1CD1"/>
    <w:pPr>
      <w:numPr>
        <w:numId w:val="2"/>
      </w:numPr>
      <w:textAlignment w:val="baseline"/>
    </w:pPr>
    <w:rPr>
      <w:rFonts w:ascii="Calibri" w:eastAsia="Times New Roman" w:hAnsi="Calibri" w:cs="Segoe UI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A713A"/>
    <w:rPr>
      <w:rFonts w:ascii="Calibri" w:hAnsi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13A"/>
    <w:rPr>
      <w:rFonts w:ascii="Calibri" w:hAnsi="Calibri"/>
      <w:i/>
      <w:iCs/>
      <w:color w:val="404040" w:themeColor="text1" w:themeTint="BF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048E8"/>
    <w:pPr>
      <w:spacing w:after="0" w:line="240" w:lineRule="auto"/>
    </w:pPr>
    <w:rPr>
      <w:sz w:val="16"/>
    </w:rPr>
  </w:style>
  <w:style w:type="character" w:customStyle="1" w:styleId="ListParagraphChar">
    <w:name w:val="List Paragraph Char"/>
    <w:aliases w:val="Bullet Point Char,Dot Points Char,List Paragraph1 Char,List Paragraph11 Char,Bullet point Char,L Char,Recommendation Char,DDM Gen Text Char,List Paragraph - bullets Char,NFP GP Bulleted List Char,bullet point list Char"/>
    <w:basedOn w:val="DefaultParagraphFont"/>
    <w:link w:val="ListParagraph"/>
    <w:uiPriority w:val="34"/>
    <w:locked/>
    <w:rsid w:val="00762FF2"/>
    <w:rPr>
      <w:rFonts w:ascii="Montserrat" w:eastAsia="Montserrat" w:hAnsi="Montserrat" w:cs="Montserrat"/>
      <w:color w:val="000000"/>
      <w:sz w:val="18"/>
      <w:szCs w:val="16"/>
      <w:lang w:val="en-GB" w:eastAsia="ja-JP"/>
    </w:rPr>
  </w:style>
  <w:style w:type="paragraph" w:styleId="ListBullet">
    <w:name w:val="List Bullet"/>
    <w:basedOn w:val="Normal"/>
    <w:uiPriority w:val="99"/>
    <w:unhideWhenUsed/>
    <w:rsid w:val="00693BA4"/>
    <w:pPr>
      <w:numPr>
        <w:numId w:val="4"/>
      </w:numPr>
      <w:spacing w:before="0" w:line="252" w:lineRule="auto"/>
      <w:contextualSpacing/>
    </w:pPr>
    <w:rPr>
      <w:rFonts w:ascii="Myriad Pro" w:eastAsiaTheme="minorEastAsia" w:hAnsi="Myriad Pro"/>
      <w:color w:val="auto"/>
    </w:rPr>
  </w:style>
  <w:style w:type="paragraph" w:styleId="ListBullet2">
    <w:name w:val="List Bullet 2"/>
    <w:basedOn w:val="Normal"/>
    <w:uiPriority w:val="99"/>
    <w:unhideWhenUsed/>
    <w:rsid w:val="00693BA4"/>
    <w:pPr>
      <w:numPr>
        <w:ilvl w:val="1"/>
        <w:numId w:val="4"/>
      </w:numPr>
      <w:spacing w:before="0" w:line="252" w:lineRule="auto"/>
      <w:ind w:left="766" w:hanging="369"/>
      <w:contextualSpacing/>
    </w:pPr>
    <w:rPr>
      <w:rFonts w:ascii="Myriad Pro" w:eastAsiaTheme="minorEastAsia" w:hAnsi="Myriad Pro"/>
      <w:color w:val="auto"/>
    </w:rPr>
  </w:style>
  <w:style w:type="paragraph" w:styleId="ListBullet3">
    <w:name w:val="List Bullet 3"/>
    <w:basedOn w:val="Normal"/>
    <w:uiPriority w:val="99"/>
    <w:unhideWhenUsed/>
    <w:rsid w:val="00693BA4"/>
    <w:pPr>
      <w:numPr>
        <w:ilvl w:val="2"/>
        <w:numId w:val="4"/>
      </w:numPr>
      <w:spacing w:before="0" w:line="252" w:lineRule="auto"/>
      <w:ind w:left="1163" w:hanging="369"/>
      <w:contextualSpacing/>
    </w:pPr>
    <w:rPr>
      <w:rFonts w:ascii="Myriad Pro" w:eastAsiaTheme="minorEastAsia" w:hAnsi="Myriad Pro"/>
      <w:color w:val="auto"/>
    </w:rPr>
  </w:style>
  <w:style w:type="paragraph" w:styleId="ListBullet4">
    <w:name w:val="List Bullet 4"/>
    <w:basedOn w:val="Normal"/>
    <w:uiPriority w:val="99"/>
    <w:unhideWhenUsed/>
    <w:rsid w:val="00693BA4"/>
    <w:pPr>
      <w:numPr>
        <w:ilvl w:val="3"/>
        <w:numId w:val="4"/>
      </w:numPr>
      <w:spacing w:before="0" w:line="252" w:lineRule="auto"/>
      <w:ind w:left="1503" w:hanging="369"/>
      <w:contextualSpacing/>
    </w:pPr>
    <w:rPr>
      <w:rFonts w:ascii="Myriad Pro" w:eastAsiaTheme="minorEastAsia" w:hAnsi="Myriad Pro"/>
      <w:color w:val="auto"/>
    </w:rPr>
  </w:style>
  <w:style w:type="character" w:customStyle="1" w:styleId="CaptionChar">
    <w:name w:val="Caption Char"/>
    <w:basedOn w:val="Heading4Char"/>
    <w:link w:val="Caption"/>
    <w:uiPriority w:val="35"/>
    <w:rsid w:val="00AB6931"/>
    <w:rPr>
      <w:rFonts w:ascii="Montserrat" w:eastAsia="Montserrat" w:hAnsi="Montserrat" w:cs="Montserrat"/>
      <w:b w:val="0"/>
      <w:bCs/>
      <w:i w:val="0"/>
      <w:iCs w:val="0"/>
      <w:color w:val="004D55"/>
      <w:sz w:val="16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4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3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04F3"/>
    <w:pPr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  <w:style w:type="table" w:styleId="GridTable1Light">
    <w:name w:val="Grid Table 1 Light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08FA"/>
    <w:pPr>
      <w:spacing w:before="0"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F520B"/>
    <w:pPr>
      <w:spacing w:before="0" w:line="240" w:lineRule="auto"/>
    </w:pPr>
  </w:style>
  <w:style w:type="character" w:styleId="Emphasis">
    <w:name w:val="Emphasis"/>
    <w:basedOn w:val="DefaultParagraphFont"/>
    <w:uiPriority w:val="20"/>
    <w:qFormat/>
    <w:rsid w:val="00352E06"/>
    <w:rPr>
      <w:i/>
      <w:iCs/>
      <w:color w:val="004D55"/>
      <w:sz w:val="16"/>
    </w:rPr>
  </w:style>
  <w:style w:type="paragraph" w:customStyle="1" w:styleId="SecondaryDotPoint">
    <w:name w:val="Secondary Dot Point"/>
    <w:basedOn w:val="Normal"/>
    <w:rsid w:val="005354F1"/>
    <w:pPr>
      <w:numPr>
        <w:ilvl w:val="1"/>
        <w:numId w:val="5"/>
      </w:numPr>
      <w:suppressAutoHyphens/>
      <w:autoSpaceDE w:val="0"/>
      <w:autoSpaceDN w:val="0"/>
      <w:adjustRightInd w:val="0"/>
      <w:spacing w:before="0" w:after="0" w:line="288" w:lineRule="auto"/>
      <w:ind w:left="1440" w:hanging="360"/>
      <w:textAlignment w:val="center"/>
    </w:pPr>
    <w:rPr>
      <w:rFonts w:ascii="Calibri" w:eastAsia="Times New Roman" w:hAnsi="Calibri" w:cs="Calibri"/>
      <w:color w:val="auto"/>
      <w:szCs w:val="24"/>
      <w:lang w:val="en-US" w:eastAsia="en-AU"/>
    </w:rPr>
  </w:style>
  <w:style w:type="paragraph" w:customStyle="1" w:styleId="bullet-1">
    <w:name w:val="bullet-1"/>
    <w:basedOn w:val="Normal"/>
    <w:link w:val="bullet-1Char"/>
    <w:uiPriority w:val="99"/>
    <w:qFormat/>
    <w:rsid w:val="00BF1588"/>
    <w:pPr>
      <w:keepNext w:val="0"/>
      <w:keepLines w:val="0"/>
      <w:numPr>
        <w:numId w:val="15"/>
      </w:numPr>
      <w:spacing w:before="0" w:line="276" w:lineRule="auto"/>
      <w:ind w:left="357" w:hanging="357"/>
      <w:contextualSpacing/>
      <w:outlineLvl w:val="9"/>
    </w:pPr>
    <w:rPr>
      <w:rFonts w:eastAsiaTheme="minorHAnsi" w:cstheme="minorBidi"/>
      <w:color w:val="auto"/>
      <w:szCs w:val="22"/>
      <w:lang w:eastAsia="en-US"/>
    </w:rPr>
  </w:style>
  <w:style w:type="paragraph" w:customStyle="1" w:styleId="H3">
    <w:name w:val="H3"/>
    <w:basedOn w:val="Normal"/>
    <w:link w:val="H3Char"/>
    <w:qFormat/>
    <w:rsid w:val="00BC3F49"/>
    <w:pPr>
      <w:spacing w:before="240" w:line="276" w:lineRule="auto"/>
      <w:outlineLvl w:val="0"/>
    </w:pPr>
    <w:rPr>
      <w:rFonts w:eastAsiaTheme="majorEastAsia" w:cstheme="majorBidi"/>
      <w:b/>
      <w:color w:val="auto"/>
      <w:sz w:val="28"/>
      <w:szCs w:val="36"/>
      <w:lang w:val="en-AU" w:eastAsia="en-US"/>
    </w:rPr>
  </w:style>
  <w:style w:type="paragraph" w:customStyle="1" w:styleId="text">
    <w:name w:val="text"/>
    <w:basedOn w:val="Normal"/>
    <w:link w:val="textChar"/>
    <w:qFormat/>
    <w:rsid w:val="00EA79CC"/>
    <w:pPr>
      <w:keepNext w:val="0"/>
      <w:keepLines w:val="0"/>
      <w:spacing w:before="0" w:line="276" w:lineRule="auto"/>
      <w:outlineLvl w:val="9"/>
    </w:pPr>
    <w:rPr>
      <w:rFonts w:eastAsiaTheme="minorHAnsi" w:cstheme="minorBidi"/>
      <w:color w:val="auto"/>
      <w:szCs w:val="22"/>
      <w:lang w:val="en-AU" w:eastAsia="en-US"/>
    </w:rPr>
  </w:style>
  <w:style w:type="character" w:customStyle="1" w:styleId="H3Char">
    <w:name w:val="H3 Char"/>
    <w:basedOn w:val="DefaultParagraphFont"/>
    <w:link w:val="H3"/>
    <w:rsid w:val="00BC3F49"/>
    <w:rPr>
      <w:rFonts w:ascii="Montserrat" w:eastAsiaTheme="majorEastAsia" w:hAnsi="Montserrat" w:cstheme="majorBidi"/>
      <w:b/>
      <w:color w:val="auto"/>
      <w:sz w:val="28"/>
      <w:szCs w:val="36"/>
    </w:rPr>
  </w:style>
  <w:style w:type="character" w:customStyle="1" w:styleId="textChar">
    <w:name w:val="text Char"/>
    <w:basedOn w:val="DefaultParagraphFont"/>
    <w:link w:val="text"/>
    <w:rsid w:val="00EA79CC"/>
    <w:rPr>
      <w:rFonts w:ascii="Montserrat" w:hAnsi="Montserrat"/>
      <w:color w:val="auto"/>
      <w:sz w:val="20"/>
    </w:rPr>
  </w:style>
  <w:style w:type="character" w:customStyle="1" w:styleId="bullet-1Char">
    <w:name w:val="bullet-1 Char"/>
    <w:basedOn w:val="DefaultParagraphFont"/>
    <w:link w:val="bullet-1"/>
    <w:uiPriority w:val="99"/>
    <w:rsid w:val="00BF1588"/>
    <w:rPr>
      <w:rFonts w:ascii="Montserrat" w:hAnsi="Montserrat"/>
      <w:color w:val="auto"/>
      <w:sz w:val="20"/>
      <w:lang w:val="en-GB"/>
    </w:rPr>
  </w:style>
  <w:style w:type="character" w:customStyle="1" w:styleId="answer">
    <w:name w:val="answer"/>
    <w:uiPriority w:val="1"/>
    <w:qFormat/>
    <w:rsid w:val="00EA79CC"/>
    <w:rPr>
      <w:rFonts w:ascii="Montserrat" w:hAnsi="Montserrat" w:cstheme="minorHAnsi"/>
      <w:bCs/>
      <w:color w:val="004D55"/>
      <w:sz w:val="20"/>
      <w:szCs w:val="28"/>
    </w:rPr>
  </w:style>
  <w:style w:type="paragraph" w:customStyle="1" w:styleId="H4">
    <w:name w:val="H4"/>
    <w:basedOn w:val="H3"/>
    <w:link w:val="H4Char"/>
    <w:qFormat/>
    <w:rsid w:val="00822E9D"/>
    <w:rPr>
      <w:sz w:val="22"/>
    </w:rPr>
  </w:style>
  <w:style w:type="character" w:customStyle="1" w:styleId="H4Char">
    <w:name w:val="H4 Char"/>
    <w:basedOn w:val="H3Char"/>
    <w:link w:val="H4"/>
    <w:rsid w:val="00822E9D"/>
    <w:rPr>
      <w:rFonts w:ascii="Montserrat" w:eastAsiaTheme="majorEastAsia" w:hAnsi="Montserrat" w:cstheme="majorBidi"/>
      <w:b/>
      <w:color w:val="auto"/>
      <w:sz w:val="28"/>
      <w:szCs w:val="36"/>
    </w:rPr>
  </w:style>
  <w:style w:type="paragraph" w:customStyle="1" w:styleId="H4-red">
    <w:name w:val="H4-red"/>
    <w:basedOn w:val="Normal"/>
    <w:next w:val="Normal"/>
    <w:link w:val="H4-redChar"/>
    <w:qFormat/>
    <w:rsid w:val="00BC3F49"/>
    <w:pPr>
      <w:keepNext w:val="0"/>
      <w:keepLines w:val="0"/>
      <w:suppressAutoHyphens/>
      <w:spacing w:after="200" w:line="240" w:lineRule="auto"/>
      <w:outlineLvl w:val="8"/>
    </w:pPr>
    <w:rPr>
      <w:rFonts w:eastAsiaTheme="majorEastAsia" w:cstheme="majorBidi"/>
      <w:b/>
      <w:color w:val="FF0000"/>
      <w:sz w:val="22"/>
      <w:szCs w:val="36"/>
      <w:lang w:val="en-AU" w:eastAsia="en-US"/>
    </w:rPr>
  </w:style>
  <w:style w:type="character" w:customStyle="1" w:styleId="H4-redChar">
    <w:name w:val="H4-red Char"/>
    <w:basedOn w:val="H4Char"/>
    <w:link w:val="H4-red"/>
    <w:rsid w:val="00BC3F49"/>
    <w:rPr>
      <w:rFonts w:ascii="Montserrat" w:eastAsiaTheme="majorEastAsia" w:hAnsi="Montserrat" w:cstheme="majorBidi"/>
      <w:b/>
      <w:color w:val="FF0000"/>
      <w:sz w:val="28"/>
      <w:szCs w:val="36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EA79CC"/>
    <w:pPr>
      <w:numPr>
        <w:numId w:val="18"/>
      </w:numPr>
      <w:suppressAutoHyphens/>
      <w:autoSpaceDE w:val="0"/>
      <w:autoSpaceDN w:val="0"/>
      <w:adjustRightInd w:val="0"/>
      <w:spacing w:before="80" w:after="80" w:line="288" w:lineRule="auto"/>
      <w:ind w:left="357" w:hanging="357"/>
      <w:textAlignment w:val="center"/>
    </w:pPr>
    <w:rPr>
      <w:rFonts w:eastAsia="Times New Roman" w:cs="MinionPro-Regular"/>
      <w:color w:val="000000"/>
      <w:szCs w:val="24"/>
      <w:lang w:val="en-GB"/>
    </w:rPr>
  </w:style>
  <w:style w:type="paragraph" w:customStyle="1" w:styleId="tableletters">
    <w:name w:val="table_letters"/>
    <w:basedOn w:val="Normal"/>
    <w:qFormat/>
    <w:rsid w:val="00822E9D"/>
    <w:pPr>
      <w:keepNext w:val="0"/>
      <w:keepLines w:val="0"/>
      <w:numPr>
        <w:numId w:val="17"/>
      </w:numPr>
      <w:suppressAutoHyphens/>
      <w:autoSpaceDE w:val="0"/>
      <w:autoSpaceDN w:val="0"/>
      <w:adjustRightInd w:val="0"/>
      <w:spacing w:before="60" w:after="60" w:line="264" w:lineRule="auto"/>
      <w:textAlignment w:val="center"/>
      <w:outlineLvl w:val="9"/>
    </w:pPr>
    <w:rPr>
      <w:rFonts w:ascii="Arial" w:eastAsiaTheme="minorHAnsi" w:hAnsi="Arial" w:cstheme="minorBidi"/>
      <w:szCs w:val="18"/>
      <w:lang w:val="en-AU" w:eastAsia="en-US"/>
    </w:rPr>
  </w:style>
  <w:style w:type="numbering" w:customStyle="1" w:styleId="List8">
    <w:name w:val="List 8"/>
    <w:basedOn w:val="NoList"/>
    <w:rsid w:val="00822E9D"/>
    <w:pPr>
      <w:numPr>
        <w:numId w:val="19"/>
      </w:numPr>
    </w:pPr>
  </w:style>
  <w:style w:type="paragraph" w:customStyle="1" w:styleId="checklist-tick">
    <w:name w:val="checklist-tick"/>
    <w:basedOn w:val="checklist-question"/>
    <w:link w:val="checklist-tickChar"/>
    <w:qFormat/>
    <w:rsid w:val="00822E9D"/>
    <w:pPr>
      <w:numPr>
        <w:numId w:val="20"/>
      </w:numPr>
      <w:ind w:left="357" w:hanging="357"/>
    </w:pPr>
    <w:rPr>
      <w:color w:val="004D55"/>
    </w:rPr>
  </w:style>
  <w:style w:type="paragraph" w:customStyle="1" w:styleId="checklist-answer">
    <w:name w:val="checklist-answer"/>
    <w:basedOn w:val="checklist-question"/>
    <w:link w:val="checklist-answerChar"/>
    <w:qFormat/>
    <w:rsid w:val="00822E9D"/>
    <w:rPr>
      <w:color w:val="004D55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EA79CC"/>
    <w:rPr>
      <w:rFonts w:ascii="Montserrat" w:eastAsia="Times New Roman" w:hAnsi="Montserrat" w:cs="MinionPro-Regular"/>
      <w:color w:val="000000"/>
      <w:sz w:val="20"/>
      <w:szCs w:val="24"/>
      <w:lang w:val="en-GB"/>
    </w:rPr>
  </w:style>
  <w:style w:type="character" w:customStyle="1" w:styleId="checklist-tickChar">
    <w:name w:val="checklist-tick Char"/>
    <w:basedOn w:val="checklist-questionChar"/>
    <w:link w:val="checklist-tick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character" w:customStyle="1" w:styleId="checklist-answerChar">
    <w:name w:val="checklist-answer Char"/>
    <w:basedOn w:val="checklist-questionChar"/>
    <w:link w:val="checklist-answer"/>
    <w:rsid w:val="00822E9D"/>
    <w:rPr>
      <w:rFonts w:ascii="Montserrat" w:eastAsia="Times New Roman" w:hAnsi="Montserrat" w:cs="MinionPro-Regular"/>
      <w:color w:val="004D55"/>
      <w:sz w:val="20"/>
      <w:szCs w:val="24"/>
      <w:lang w:val="en-GB"/>
    </w:rPr>
  </w:style>
  <w:style w:type="paragraph" w:customStyle="1" w:styleId="Casestudy">
    <w:name w:val="Case study"/>
    <w:basedOn w:val="Normal"/>
    <w:qFormat/>
    <w:rsid w:val="00822E9D"/>
    <w:pPr>
      <w:keepNext w:val="0"/>
      <w:keepLines w:val="0"/>
      <w:shd w:val="clear" w:color="auto" w:fill="004D55"/>
      <w:suppressAutoHyphens/>
      <w:spacing w:before="200" w:line="240" w:lineRule="auto"/>
      <w:outlineLvl w:val="4"/>
    </w:pPr>
    <w:rPr>
      <w:rFonts w:eastAsiaTheme="minorHAnsi" w:cstheme="minorBidi"/>
      <w:b/>
      <w:bCs/>
      <w:color w:val="FFFFFF" w:themeColor="background1"/>
      <w:sz w:val="28"/>
      <w:szCs w:val="28"/>
      <w:lang w:val="en-US" w:eastAsia="en-US"/>
    </w:rPr>
  </w:style>
  <w:style w:type="paragraph" w:customStyle="1" w:styleId="Casestudytext">
    <w:name w:val="Case study text"/>
    <w:basedOn w:val="text"/>
    <w:rsid w:val="00822E9D"/>
    <w:pPr>
      <w:shd w:val="clear" w:color="auto" w:fill="D9D9D9" w:themeFill="background1" w:themeFillShade="D9"/>
    </w:pPr>
    <w:rPr>
      <w:rFonts w:cstheme="minorHAnsi"/>
    </w:rPr>
  </w:style>
  <w:style w:type="paragraph" w:customStyle="1" w:styleId="tablebullet-1">
    <w:name w:val="table_bullet-1"/>
    <w:basedOn w:val="Normal"/>
    <w:qFormat/>
    <w:rsid w:val="00822E9D"/>
    <w:pPr>
      <w:keepNext w:val="0"/>
      <w:keepLines w:val="0"/>
      <w:numPr>
        <w:numId w:val="21"/>
      </w:numPr>
      <w:suppressAutoHyphens/>
      <w:autoSpaceDE w:val="0"/>
      <w:autoSpaceDN w:val="0"/>
      <w:adjustRightInd w:val="0"/>
      <w:spacing w:before="0" w:after="60" w:line="264" w:lineRule="auto"/>
      <w:textAlignment w:val="center"/>
      <w:outlineLvl w:val="9"/>
    </w:pPr>
    <w:rPr>
      <w:rFonts w:ascii="Arial" w:eastAsiaTheme="minorHAnsi" w:hAnsi="Arial" w:cstheme="minorBidi"/>
      <w:color w:val="auto"/>
      <w:szCs w:val="18"/>
      <w:lang w:val="en-AU" w:eastAsia="en-US"/>
    </w:rPr>
  </w:style>
  <w:style w:type="paragraph" w:customStyle="1" w:styleId="bullet-indent">
    <w:name w:val="bullet-indent"/>
    <w:basedOn w:val="bullet-1"/>
    <w:qFormat/>
    <w:rsid w:val="00822E9D"/>
    <w:pPr>
      <w:numPr>
        <w:numId w:val="23"/>
      </w:numPr>
      <w:suppressAutoHyphens/>
      <w:spacing w:after="80" w:line="288" w:lineRule="auto"/>
      <w:contextualSpacing w:val="0"/>
    </w:pPr>
    <w:rPr>
      <w:rFonts w:eastAsia="MS Mincho" w:cs="Times New Roman"/>
      <w:color w:val="000000"/>
      <w:szCs w:val="24"/>
    </w:rPr>
  </w:style>
  <w:style w:type="paragraph" w:customStyle="1" w:styleId="letters">
    <w:name w:val="letters"/>
    <w:basedOn w:val="text"/>
    <w:qFormat/>
    <w:rsid w:val="00822E9D"/>
    <w:pPr>
      <w:numPr>
        <w:numId w:val="22"/>
      </w:numPr>
      <w:suppressAutoHyphens/>
      <w:spacing w:before="80" w:after="80" w:line="288" w:lineRule="auto"/>
    </w:pPr>
    <w:rPr>
      <w:rFonts w:asciiTheme="minorHAnsi" w:eastAsia="Times New Roman" w:hAnsiTheme="minorHAnsi" w:cs="MinionPro-Regular"/>
      <w:color w:val="000000"/>
      <w:szCs w:val="24"/>
      <w:lang w:val="en-GB"/>
    </w:rPr>
  </w:style>
  <w:style w:type="paragraph" w:customStyle="1" w:styleId="bullet-answer">
    <w:name w:val="bullet-answer"/>
    <w:basedOn w:val="bullet-1"/>
    <w:link w:val="bullet-answerChar"/>
    <w:qFormat/>
    <w:rsid w:val="00EA79CC"/>
    <w:rPr>
      <w:color w:val="004D55"/>
    </w:rPr>
  </w:style>
  <w:style w:type="character" w:customStyle="1" w:styleId="bullet-answerChar">
    <w:name w:val="bullet-answer Char"/>
    <w:basedOn w:val="bullet-1Char"/>
    <w:link w:val="bullet-answer"/>
    <w:rsid w:val="00EA79CC"/>
    <w:rPr>
      <w:rFonts w:ascii="Montserrat" w:hAnsi="Montserrat"/>
      <w:color w:val="004D55"/>
      <w:sz w:val="20"/>
      <w:lang w:val="en-GB"/>
    </w:rPr>
  </w:style>
  <w:style w:type="paragraph" w:customStyle="1" w:styleId="bullet-answer-2">
    <w:name w:val="bullet-answer-2"/>
    <w:basedOn w:val="bullet-indent"/>
    <w:qFormat/>
    <w:rsid w:val="00EA79CC"/>
    <w:rPr>
      <w:color w:val="004D55"/>
    </w:rPr>
  </w:style>
  <w:style w:type="paragraph" w:customStyle="1" w:styleId="H2">
    <w:name w:val="H2"/>
    <w:basedOn w:val="Normal"/>
    <w:link w:val="H2Char"/>
    <w:qFormat/>
    <w:rsid w:val="00EA79CC"/>
    <w:pPr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6"/>
      <w:szCs w:val="36"/>
      <w:lang w:val="en-AU" w:eastAsia="en-US"/>
    </w:rPr>
  </w:style>
  <w:style w:type="character" w:customStyle="1" w:styleId="H2Char">
    <w:name w:val="H2 Char"/>
    <w:basedOn w:val="DefaultParagraphFont"/>
    <w:link w:val="H2"/>
    <w:rsid w:val="00EA79CC"/>
    <w:rPr>
      <w:rFonts w:asciiTheme="majorHAnsi" w:eastAsiaTheme="majorEastAsia" w:hAnsiTheme="majorHAnsi" w:cstheme="majorBidi"/>
      <w:b/>
      <w:bCs/>
      <w:color w:val="auto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BF1588"/>
  </w:style>
  <w:style w:type="paragraph" w:customStyle="1" w:styleId="tabletextbold">
    <w:name w:val="table_text_bold"/>
    <w:basedOn w:val="Normal"/>
    <w:next w:val="Normal"/>
    <w:qFormat/>
    <w:rsid w:val="00C908B5"/>
    <w:pPr>
      <w:keepNext w:val="0"/>
      <w:keepLines w:val="0"/>
      <w:suppressAutoHyphens/>
      <w:spacing w:before="60" w:after="60" w:line="264" w:lineRule="auto"/>
      <w:outlineLvl w:val="9"/>
    </w:pPr>
    <w:rPr>
      <w:rFonts w:ascii="Arial" w:eastAsiaTheme="minorHAnsi" w:hAnsi="Arial" w:cstheme="minorBidi"/>
      <w:b/>
      <w:color w:val="auto"/>
      <w:sz w:val="18"/>
      <w:szCs w:val="18"/>
      <w:lang w:val="en-AU" w:eastAsia="en-US"/>
    </w:rPr>
  </w:style>
  <w:style w:type="paragraph" w:customStyle="1" w:styleId="tablechecklist">
    <w:name w:val="table_checklist"/>
    <w:basedOn w:val="tablebullet-1"/>
    <w:qFormat/>
    <w:rsid w:val="00C908B5"/>
    <w:pPr>
      <w:numPr>
        <w:numId w:val="24"/>
      </w:numPr>
    </w:pPr>
    <w:rPr>
      <w:rFonts w:ascii="Montserrat" w:eastAsia="Times New Roman" w:hAnsi="Montserrat" w:cs="Futura"/>
      <w:szCs w:val="20"/>
    </w:rPr>
  </w:style>
  <w:style w:type="table" w:customStyle="1" w:styleId="AspireExamples">
    <w:name w:val="Aspire Examples"/>
    <w:basedOn w:val="TableNormal"/>
    <w:uiPriority w:val="99"/>
    <w:qFormat/>
    <w:rsid w:val="00C908B5"/>
    <w:pPr>
      <w:spacing w:before="80" w:after="80"/>
    </w:pPr>
    <w:rPr>
      <w:rFonts w:ascii="Arial" w:eastAsia="Times New Roman" w:hAnsi="Arial" w:cs="Times New Roman"/>
      <w:color w:val="auto"/>
      <w:sz w:val="18"/>
      <w:szCs w:val="20"/>
      <w:lang w:eastAsia="en-AU"/>
    </w:rPr>
    <w:tblPr>
      <w:jc w:val="center"/>
      <w:tblBorders>
        <w:top w:val="single" w:sz="8" w:space="0" w:color="90A1CF" w:themeColor="accent1" w:themeTint="99"/>
        <w:left w:val="single" w:sz="8" w:space="0" w:color="90A1CF" w:themeColor="accent1" w:themeTint="99"/>
        <w:bottom w:val="single" w:sz="8" w:space="0" w:color="90A1CF" w:themeColor="accent1" w:themeTint="99"/>
        <w:right w:val="single" w:sz="8" w:space="0" w:color="90A1CF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90A1CF" w:themeFill="accent1" w:themeFillTint="99"/>
      </w:tcPr>
    </w:tblStylePr>
  </w:style>
  <w:style w:type="paragraph" w:customStyle="1" w:styleId="QuestionNumber">
    <w:name w:val="Question Number"/>
    <w:basedOn w:val="H4"/>
    <w:qFormat/>
    <w:rsid w:val="0093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173">
          <w:marLeft w:val="0"/>
          <w:marRight w:val="0"/>
          <w:marTop w:val="12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93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3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Skills4TheFuture\Skills4TheFuture%20-%20General\Skills4theFuture\Aspire\StrategicProjects\New%20Qualifications\Case%20Studies\Templates\Aspir%20Template(1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Pau12</b:Tag>
    <b:SourceType>Book</b:SourceType>
    <b:Guid>{9360AE65-3AFB-453D-A406-53D986764673}</b:Guid>
    <b:Author>
      <b:Author>
        <b:NameList>
          <b:Person>
            <b:Last>farrell</b:Last>
            <b:First>Pauline</b:First>
          </b:Person>
        </b:NameList>
      </b:Author>
    </b:Author>
    <b:Title>Skills 4 the Future</b:Title>
    <b:Year>2012</b:Year>
    <b:City>Melbourne</b:City>
    <b:Publisher>me and my friends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032AD-C3B5-4D79-89A3-791CCF426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DC74B-C1E7-47EB-B9C2-3B0B24AC7C73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3.xml><?xml version="1.0" encoding="utf-8"?>
<ds:datastoreItem xmlns:ds="http://schemas.openxmlformats.org/officeDocument/2006/customXml" ds:itemID="{0D8F7D72-F5DD-4256-8828-244B15EAC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27532-1928-4D66-B4FC-D7CE597B9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Aspir Template(1)</Template>
  <TotalTime>106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Sally Harrop</cp:lastModifiedBy>
  <cp:revision>16</cp:revision>
  <dcterms:created xsi:type="dcterms:W3CDTF">2024-02-13T00:52:00Z</dcterms:created>
  <dcterms:modified xsi:type="dcterms:W3CDTF">2024-10-10T00:13:00Z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0x010100E0BE3EFE5731BA41AB8170345A8F3E6F</vt:lpwstr>
  </property>
  <property fmtid="{D5CDD505-2E9C-101B-9397-08002B2CF9AE}" pid="3" name="MediaServiceImageTags">
    <vt:lpwstr/>
  </property>
</Properties>
</file>