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F35D88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F35D88">
      <w:pPr>
        <w:pStyle w:val="text"/>
        <w:rPr>
          <w:i/>
          <w:iCs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outlineLvl w:val="9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7E5CBE">
        <w:trPr>
          <w:trHeight w:val="3024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96EF" w14:textId="77777777" w:rsidR="000802CE" w:rsidRDefault="000802CE" w:rsidP="00EA79CC">
      <w:r>
        <w:separator/>
      </w:r>
    </w:p>
  </w:endnote>
  <w:endnote w:type="continuationSeparator" w:id="0">
    <w:p w14:paraId="5199C924" w14:textId="77777777" w:rsidR="000802CE" w:rsidRDefault="000802CE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3D0A6832" w:rsidR="003E4300" w:rsidRPr="00EA79CC" w:rsidRDefault="00F35D88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CHCC</w:t>
          </w:r>
          <w:r w:rsidR="00BA02FF">
            <w:rPr>
              <w:rFonts w:cs="Arial"/>
              <w:bCs/>
              <w:szCs w:val="16"/>
            </w:rPr>
            <w:t>CS038</w:t>
          </w:r>
          <w:r w:rsidR="00EA79CC" w:rsidRPr="00EA79CC">
            <w:rPr>
              <w:rFonts w:cs="Arial"/>
              <w:bCs/>
              <w:szCs w:val="16"/>
            </w:rPr>
            <w:t xml:space="preserve"> – </w:t>
          </w:r>
          <w:r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fldSimple w:instr=" NUMPAGES  \* Arabic  \* MERGEFORMAT ">
            <w:r w:rsidRPr="00D353EE">
              <w:t>12</w:t>
            </w:r>
          </w:fldSimple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F648" w14:textId="77777777" w:rsidR="000802CE" w:rsidRDefault="000802CE" w:rsidP="00EA79CC">
      <w:r>
        <w:separator/>
      </w:r>
    </w:p>
  </w:footnote>
  <w:footnote w:type="continuationSeparator" w:id="0">
    <w:p w14:paraId="786CFCC5" w14:textId="77777777" w:rsidR="000802CE" w:rsidRDefault="000802CE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6340">
    <w:abstractNumId w:val="15"/>
  </w:num>
  <w:num w:numId="2" w16cid:durableId="216354248">
    <w:abstractNumId w:val="9"/>
  </w:num>
  <w:num w:numId="3" w16cid:durableId="1536039185">
    <w:abstractNumId w:val="20"/>
  </w:num>
  <w:num w:numId="4" w16cid:durableId="297341812">
    <w:abstractNumId w:val="14"/>
  </w:num>
  <w:num w:numId="5" w16cid:durableId="607200756">
    <w:abstractNumId w:val="21"/>
  </w:num>
  <w:num w:numId="6" w16cid:durableId="997927095">
    <w:abstractNumId w:val="7"/>
  </w:num>
  <w:num w:numId="7" w16cid:durableId="1103962817">
    <w:abstractNumId w:val="5"/>
  </w:num>
  <w:num w:numId="8" w16cid:durableId="1294216355">
    <w:abstractNumId w:val="10"/>
  </w:num>
  <w:num w:numId="9" w16cid:durableId="443814240">
    <w:abstractNumId w:val="13"/>
  </w:num>
  <w:num w:numId="10" w16cid:durableId="850681684">
    <w:abstractNumId w:val="18"/>
  </w:num>
  <w:num w:numId="11" w16cid:durableId="657926343">
    <w:abstractNumId w:val="0"/>
  </w:num>
  <w:num w:numId="12" w16cid:durableId="2044481704">
    <w:abstractNumId w:val="6"/>
  </w:num>
  <w:num w:numId="13" w16cid:durableId="109277772">
    <w:abstractNumId w:val="11"/>
  </w:num>
  <w:num w:numId="14" w16cid:durableId="834225935">
    <w:abstractNumId w:val="22"/>
  </w:num>
  <w:num w:numId="15" w16cid:durableId="1327398432">
    <w:abstractNumId w:val="23"/>
  </w:num>
  <w:num w:numId="16" w16cid:durableId="1168053682">
    <w:abstractNumId w:val="17"/>
  </w:num>
  <w:num w:numId="17" w16cid:durableId="750276587">
    <w:abstractNumId w:val="12"/>
  </w:num>
  <w:num w:numId="18" w16cid:durableId="381099242">
    <w:abstractNumId w:val="2"/>
  </w:num>
  <w:num w:numId="19" w16cid:durableId="339897210">
    <w:abstractNumId w:val="8"/>
  </w:num>
  <w:num w:numId="20" w16cid:durableId="463470668">
    <w:abstractNumId w:val="19"/>
  </w:num>
  <w:num w:numId="21" w16cid:durableId="1798642209">
    <w:abstractNumId w:val="16"/>
  </w:num>
  <w:num w:numId="22" w16cid:durableId="627054275">
    <w:abstractNumId w:val="4"/>
  </w:num>
  <w:num w:numId="23" w16cid:durableId="1997608252">
    <w:abstractNumId w:val="3"/>
  </w:num>
  <w:num w:numId="24" w16cid:durableId="198056794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02CE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53A4"/>
    <w:rsid w:val="00115E49"/>
    <w:rsid w:val="00124CE6"/>
    <w:rsid w:val="00132A77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31F8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A792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8040D7"/>
    <w:rsid w:val="0081005E"/>
    <w:rsid w:val="008115F1"/>
    <w:rsid w:val="00815E3C"/>
    <w:rsid w:val="0081714F"/>
    <w:rsid w:val="00822E9D"/>
    <w:rsid w:val="008253D2"/>
    <w:rsid w:val="00831CD1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62BA"/>
    <w:rsid w:val="00A96E09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A02FF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C0980"/>
    <w:rsid w:val="00CC1541"/>
    <w:rsid w:val="00CD22CC"/>
    <w:rsid w:val="00CE132D"/>
    <w:rsid w:val="00CE6488"/>
    <w:rsid w:val="00CE77A9"/>
    <w:rsid w:val="00CF2449"/>
    <w:rsid w:val="00CF7F08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2"/>
    <w:pPr>
      <w:keepNext/>
      <w:keepLines/>
      <w:spacing w:before="120" w:after="120" w:line="360" w:lineRule="auto"/>
      <w:outlineLvl w:val="2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  <w:outlineLvl w:val="9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  <w:outlineLvl w:val="9"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  <w:outlineLvl w:val="9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  <w:outlineLvl w:val="9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  <w:outlineLvl w:val="9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  <w:outlineLvl w:val="9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Sally Harrop</cp:lastModifiedBy>
  <cp:revision>3</cp:revision>
  <dcterms:created xsi:type="dcterms:W3CDTF">2024-10-13T23:28:00Z</dcterms:created>
  <dcterms:modified xsi:type="dcterms:W3CDTF">2024-10-13T23:28:00Z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