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7AB9" w14:textId="77777777" w:rsidR="008A7FEC" w:rsidRDefault="008A7FEC" w:rsidP="00EA79CC">
      <w:r>
        <w:separator/>
      </w:r>
    </w:p>
  </w:endnote>
  <w:endnote w:type="continuationSeparator" w:id="0">
    <w:p w14:paraId="7D59E2AF" w14:textId="77777777" w:rsidR="008A7FEC" w:rsidRDefault="008A7FEC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258D20DE" w:rsidR="003E4300" w:rsidRPr="00EA79CC" w:rsidRDefault="00F35D88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CHCCOM005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r w:rsidR="008A7FEC">
            <w:fldChar w:fldCharType="begin"/>
          </w:r>
          <w:r w:rsidR="008A7FEC">
            <w:instrText xml:space="preserve"> NUMPAGES  \* Arabic  \* MERGEFORMAT </w:instrText>
          </w:r>
          <w:r w:rsidR="008A7FEC">
            <w:fldChar w:fldCharType="separate"/>
          </w:r>
          <w:r w:rsidRPr="00D353EE">
            <w:t>12</w:t>
          </w:r>
          <w:r w:rsidR="008A7FEC">
            <w:fldChar w:fldCharType="end"/>
          </w:r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09E1" w14:textId="77777777" w:rsidR="008A7FEC" w:rsidRDefault="008A7FEC" w:rsidP="00EA79CC">
      <w:r>
        <w:separator/>
      </w:r>
    </w:p>
  </w:footnote>
  <w:footnote w:type="continuationSeparator" w:id="0">
    <w:p w14:paraId="5D0B1FF3" w14:textId="77777777" w:rsidR="008A7FEC" w:rsidRDefault="008A7FEC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4"/>
  </w:num>
  <w:num w:numId="5">
    <w:abstractNumId w:val="21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1"/>
  </w:num>
  <w:num w:numId="14">
    <w:abstractNumId w:val="22"/>
  </w:num>
  <w:num w:numId="15">
    <w:abstractNumId w:val="23"/>
  </w:num>
  <w:num w:numId="16">
    <w:abstractNumId w:val="17"/>
  </w:num>
  <w:num w:numId="17">
    <w:abstractNumId w:val="12"/>
  </w:num>
  <w:num w:numId="18">
    <w:abstractNumId w:val="2"/>
  </w:num>
  <w:num w:numId="19">
    <w:abstractNumId w:val="8"/>
  </w:num>
  <w:num w:numId="20">
    <w:abstractNumId w:val="19"/>
  </w:num>
  <w:num w:numId="21">
    <w:abstractNumId w:val="16"/>
  </w:num>
  <w:num w:numId="22">
    <w:abstractNumId w:val="4"/>
  </w:num>
  <w:num w:numId="23">
    <w:abstractNumId w:val="3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2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Chloe Salecker</cp:lastModifiedBy>
  <cp:revision>15</cp:revision>
  <dcterms:created xsi:type="dcterms:W3CDTF">2024-02-13T00:52:00Z</dcterms:created>
  <dcterms:modified xsi:type="dcterms:W3CDTF">2024-09-30T05:23:00Z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